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A5160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looking on Revit city for things to put in my building.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A51606">
                                            <w:rPr>
                                              <w:sz w:val="20"/>
                                            </w:rPr>
                                            <w:t>To start researching for the commercial building and work on the bots.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5160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looked at what parts we may need for the flip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5160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we made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Excel sheet for our sponsorships.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A51606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worked on the new bots design.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5979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pick the size of my building.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5979D5">
                                            <w:rPr>
                                              <w:sz w:val="20"/>
                                            </w:rPr>
                                            <w:t>To begin the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79D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draw the floor plan for it.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79D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started by looking for more objects on Revit city.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5979D5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 I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started to download things I needed off of Revit city.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42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parking lot.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242B9F">
                                            <w:rPr>
                                              <w:sz w:val="20"/>
                                            </w:rPr>
                                            <w:t>To start the land layout for the commercial project.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42B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foundation for the building and the side walk.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42B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made the road that people will use to get in to the parking lot.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42B9F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the grass.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3C13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move the back wheel up.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3C130E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 w:rsidRPr="003C130E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proofErr w:type="gramStart"/>
                                          <w:r w:rsidR="003C130E" w:rsidRPr="003C130E">
                                            <w:rPr>
                                              <w:sz w:val="20"/>
                                            </w:rPr>
                                            <w:t>To work on the height of the flip bots wheels</w:t>
                                          </w:r>
                                          <w:r w:rsidR="003C130E">
                                            <w:rPr>
                                              <w:sz w:val="20"/>
                                            </w:rPr>
                                            <w:t>.</w:t>
                                          </w:r>
                                          <w:proofErr w:type="gramEnd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C130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moved the front wheels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C07BFA">
                                              <w:rPr>
                                                <w:sz w:val="20"/>
                                              </w:rPr>
                                              <w:t xml:space="preserve">We had </w:t>
                                            </w:r>
                                            <w:r w:rsidR="003C130E">
                                              <w:rPr>
                                                <w:sz w:val="20"/>
                                              </w:rPr>
                                              <w:t>to move the back wheel back down so the back will not drag.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C130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Frist we found a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bolt  for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the second wheel.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3C130E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we move the back wheel back down.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C07B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make state road 3.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07BFA">
                                            <w:rPr>
                                              <w:sz w:val="20"/>
                                            </w:rPr>
                                            <w:t>To work on the flip bot and work on my commercial project.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07BF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started to make the parking places.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C07BF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We </w:t>
                                            </w:r>
                                            <w:bookmarkStart w:id="0" w:name="_GoBack"/>
                                            <w:bookmarkEnd w:id="0"/>
                                            <w:r w:rsidR="004135F1"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found that the screws were too short.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07BF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we started to put in the metal piece for the axel.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C07BFA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 added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grass so it was by state road 3.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A51606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looking on Revit city for things to put in my building.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A51606">
                                      <w:rPr>
                                        <w:sz w:val="20"/>
                                      </w:rPr>
                                      <w:t>To start researching for the commercial building and work on the bots.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A5160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looked at what parts we may need for the flip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5160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we made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a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Excel sheet for our sponsorships.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A51606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worked on the new bots design.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5979D5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pick the size of my building.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5979D5">
                                      <w:rPr>
                                        <w:sz w:val="20"/>
                                      </w:rPr>
                                      <w:t>To begin the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5979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draw the floor plan for it.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979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started by looking for more objects on Revit city.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5979D5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Then  I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started to download things I needed off of Revit city.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42B9F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made the parking lot.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242B9F">
                                      <w:rPr>
                                        <w:sz w:val="20"/>
                                      </w:rPr>
                                      <w:t>To start the land layout for the commercial project.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42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foundation for the building and the side walk.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42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made the road that people will use to get in to the parking lot.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42B9F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the grass.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3C130E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we move the back wheel up.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3C130E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 w:rsidRPr="003C130E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proofErr w:type="gramStart"/>
                                    <w:r w:rsidR="003C130E" w:rsidRPr="003C130E">
                                      <w:rPr>
                                        <w:sz w:val="20"/>
                                      </w:rPr>
                                      <w:t>To work on the height of the flip bots wheels</w:t>
                                    </w:r>
                                    <w:r w:rsidR="003C130E">
                                      <w:rPr>
                                        <w:sz w:val="20"/>
                                      </w:rPr>
                                      <w:t>.</w:t>
                                    </w:r>
                                    <w:proofErr w:type="gramEnd"/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C13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moved the front wheels down.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C07BFA">
                                        <w:rPr>
                                          <w:sz w:val="20"/>
                                        </w:rPr>
                                        <w:t xml:space="preserve">We had </w:t>
                                      </w:r>
                                      <w:r w:rsidR="003C130E">
                                        <w:rPr>
                                          <w:sz w:val="20"/>
                                        </w:rPr>
                                        <w:t>to move the back wheel back down so the back will not drag.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3C13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Frist we found a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bolt  for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the second wheel.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3C130E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we move the back wheel back down.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C07BFA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make state road 3.</w:t>
                                </w: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07BFA">
                                      <w:rPr>
                                        <w:sz w:val="20"/>
                                      </w:rPr>
                                      <w:t>To work on the flip bot and work on my commercial project.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C07B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make the parking places.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C07B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We </w:t>
                                      </w:r>
                                      <w:bookmarkStart w:id="1" w:name="_GoBack"/>
                                      <w:bookmarkEnd w:id="1"/>
                                      <w:r w:rsidR="004135F1"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found that the screws were too short.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C07B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we started to put in the metal piece for the axel.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C07BFA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Then  added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 xml:space="preserve"> grass so it was by state road 3.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EA"/>
    <w:rsid w:val="000705D0"/>
    <w:rsid w:val="001936F3"/>
    <w:rsid w:val="001B3E81"/>
    <w:rsid w:val="00240EE8"/>
    <w:rsid w:val="00242B9F"/>
    <w:rsid w:val="00260DF3"/>
    <w:rsid w:val="002F2CF4"/>
    <w:rsid w:val="003C130E"/>
    <w:rsid w:val="004135F1"/>
    <w:rsid w:val="00446361"/>
    <w:rsid w:val="005979D5"/>
    <w:rsid w:val="005C75B0"/>
    <w:rsid w:val="005F79BA"/>
    <w:rsid w:val="0076674B"/>
    <w:rsid w:val="00854BDF"/>
    <w:rsid w:val="009A3EE4"/>
    <w:rsid w:val="00A03FA6"/>
    <w:rsid w:val="00A0413A"/>
    <w:rsid w:val="00A40919"/>
    <w:rsid w:val="00A51606"/>
    <w:rsid w:val="00A74C38"/>
    <w:rsid w:val="00B3020B"/>
    <w:rsid w:val="00B65040"/>
    <w:rsid w:val="00B75F2B"/>
    <w:rsid w:val="00B86FDF"/>
    <w:rsid w:val="00C07BFA"/>
    <w:rsid w:val="00CE3F29"/>
    <w:rsid w:val="00D34BEA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4804B-8515-4352-AF2E-9114A6A2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170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6</cp:revision>
  <dcterms:created xsi:type="dcterms:W3CDTF">2013-10-15T11:49:00Z</dcterms:created>
  <dcterms:modified xsi:type="dcterms:W3CDTF">2013-10-18T14:33:00Z</dcterms:modified>
</cp:coreProperties>
</file>