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0098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plan for the new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00980">
                                            <w:rPr>
                                              <w:sz w:val="20"/>
                                            </w:rPr>
                                            <w:t>To make a plan for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0098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looked at what we need for the old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0098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looked at what we need for the new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0098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800980">
                                              <w:rPr>
                                                <w:sz w:val="20"/>
                                              </w:rPr>
                                              <w:t>Then I made a plan for the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old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C6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connected the parts to their dates that we would need them.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66C7D">
                                            <w:rPr>
                                              <w:sz w:val="20"/>
                                            </w:rPr>
                                            <w:t xml:space="preserve">Finished the plan and worked on a </w:t>
                                          </w:r>
                                          <w:r w:rsidR="00CC61B9">
                                            <w:rPr>
                                              <w:sz w:val="20"/>
                                            </w:rPr>
                                            <w:t>new drive</w:t>
                                          </w:r>
                                          <w:r w:rsidR="00166C7D">
                                            <w:rPr>
                                              <w:sz w:val="20"/>
                                            </w:rPr>
                                            <w:t xml:space="preserve"> train design for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C61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researched a new idea for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C61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what I would need for the new bot and looked for the parts online.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C61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make my new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92C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research for the new parts.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92C67">
                                            <w:rPr>
                                              <w:sz w:val="20"/>
                                            </w:rPr>
                                            <w:t>Worked on a few more drive train designs.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2C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better bevel gear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2C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made a design the timing belt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 and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spur gears.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2C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researched for bevel gears.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82F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for a piece for the motor.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452A2">
                                            <w:rPr>
                                              <w:sz w:val="20"/>
                                            </w:rPr>
                                            <w:t>Looked for parts for the drive train we will need and started to come up with ideas for the weapon holder.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82F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designs for the weapon holder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82F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started to find pieces to make the wheels use a belt system.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82F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looking for parts for the weapon holder.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457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look for a support for the part.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D08F7">
                                            <w:rPr>
                                              <w:sz w:val="20"/>
                                            </w:rPr>
                                            <w:t>To finish the weapon holder design and start designing the drive system parts.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457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 detailed design for the weapon holder.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457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started to measure the parts I was going to use for the base.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457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started looking for the parts for the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drive system 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0098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a plan for the new bot.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00980">
                                      <w:rPr>
                                        <w:sz w:val="20"/>
                                      </w:rPr>
                                      <w:t>To make a plan for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0098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at what we need for the old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0098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looked at what we need for the new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0098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800980">
                                        <w:rPr>
                                          <w:sz w:val="20"/>
                                        </w:rPr>
                                        <w:t>Then I made a plan for the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old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C61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connected the parts to their dates that we would need them.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66C7D">
                                      <w:rPr>
                                        <w:sz w:val="20"/>
                                      </w:rPr>
                                      <w:t xml:space="preserve">Finished the plan and worked on a </w:t>
                                    </w:r>
                                    <w:r w:rsidR="00CC61B9">
                                      <w:rPr>
                                        <w:sz w:val="20"/>
                                      </w:rPr>
                                      <w:t>new drive</w:t>
                                    </w:r>
                                    <w:r w:rsidR="00166C7D">
                                      <w:rPr>
                                        <w:sz w:val="20"/>
                                      </w:rPr>
                                      <w:t xml:space="preserve"> train design for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C6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researched a new idea for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C6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what I would need for the new bot and looked for the parts online.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C61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make my new design.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92C6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research for the new parts.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92C67">
                                      <w:rPr>
                                        <w:sz w:val="20"/>
                                      </w:rPr>
                                      <w:t>Worked on a few more drive train designs.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2C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better bevel gear design.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2C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made a design the timing belt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spur gears.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2C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researched for bevel gears.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82F2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looked for a piece for the motor.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452A2">
                                      <w:rPr>
                                        <w:sz w:val="20"/>
                                      </w:rPr>
                                      <w:t>Looked for parts for the drive train we will need and started to come up with ideas for the weapon holder.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82F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designs for the weapon holder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82F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to find pieces to make the wheels use a belt system.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82F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looking for parts for the weapon holder.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4575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look for a support for the part.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D08F7">
                                      <w:rPr>
                                        <w:sz w:val="20"/>
                                      </w:rPr>
                                      <w:t>To finish the weapon holder design and start designing the drive system parts.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457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detailed design for the weapon holder.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457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started to measure the parts I was going to use for the base.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B457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started looking for the parts for the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drive system 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BE"/>
    <w:rsid w:val="000705D0"/>
    <w:rsid w:val="00166C7D"/>
    <w:rsid w:val="001936F3"/>
    <w:rsid w:val="001B3E81"/>
    <w:rsid w:val="00240EE8"/>
    <w:rsid w:val="002452A2"/>
    <w:rsid w:val="00260DF3"/>
    <w:rsid w:val="002F2CF4"/>
    <w:rsid w:val="004135F1"/>
    <w:rsid w:val="00446361"/>
    <w:rsid w:val="005C75B0"/>
    <w:rsid w:val="005F79BA"/>
    <w:rsid w:val="00690EBE"/>
    <w:rsid w:val="0076674B"/>
    <w:rsid w:val="00800980"/>
    <w:rsid w:val="00854BDF"/>
    <w:rsid w:val="00882F2E"/>
    <w:rsid w:val="008D08F7"/>
    <w:rsid w:val="009A3EE4"/>
    <w:rsid w:val="00A03FA6"/>
    <w:rsid w:val="00A0413A"/>
    <w:rsid w:val="00A40919"/>
    <w:rsid w:val="00A74C38"/>
    <w:rsid w:val="00B3020B"/>
    <w:rsid w:val="00B45756"/>
    <w:rsid w:val="00B65040"/>
    <w:rsid w:val="00B75F2B"/>
    <w:rsid w:val="00B86FDF"/>
    <w:rsid w:val="00B92C67"/>
    <w:rsid w:val="00CC61B9"/>
    <w:rsid w:val="00CE3F29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D3A2-B9C1-4E02-97D8-6431CBC0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699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2014-01-13T14:21:00Z</dcterms:created>
  <dcterms:modified xsi:type="dcterms:W3CDTF">2014-01-17T15:16:00Z</dcterms:modified>
</cp:coreProperties>
</file>