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506DB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changed the pieces that hold the weapon so it is thicker.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06DB8">
                                            <w:rPr>
                                              <w:sz w:val="20"/>
                                            </w:rPr>
                                            <w:t>To fix the weapon and check my G-code.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06DB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remade my sheets so </w:t>
                                            </w:r>
                                            <w:r w:rsidR="008677DF">
                                              <w:rPr>
                                                <w:sz w:val="20"/>
                                              </w:rPr>
                                              <w:t>they were right.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06DB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verified my intro logo and both of my Initials G-codes.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677D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an addition to the parts list.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B1AE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changed the top of the bot </w:t>
                                      </w:r>
                                      <w:r w:rsidR="00FD4B81">
                                        <w:rPr>
                                          <w:sz w:val="20"/>
                                        </w:rPr>
                                        <w:t>so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the weapon could fit.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B1AED">
                                            <w:rPr>
                                              <w:sz w:val="20"/>
                                            </w:rPr>
                                            <w:t>To make some adjustments to the CAD and part list.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B1AE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check the rest of the bot to make sure all the parts fit correctly.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B1AE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found a piece of metal I could use for the weapon tooth online.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B1AE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remade the sheets.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959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fixed any of the errors I found.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9597C">
                                            <w:rPr>
                                              <w:sz w:val="20"/>
                                            </w:rPr>
                                            <w:t>To finish the design and check everything.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959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checked to make sure my parts list was right.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959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checked to make sure the bot was right.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959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printed everything 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4784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looked at more possibilities for my advanced code.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747848">
                                            <w:rPr>
                                              <w:sz w:val="20"/>
                                            </w:rPr>
                                            <w:t>To look at one of the afternoon’s design and to work on my G-code.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4784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printed out my logo.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4784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looked at one of the afternoon’s design.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4784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to make it in Inventor.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B381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drew the top part of the logo.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7B3812">
                                            <w:rPr>
                                              <w:sz w:val="20"/>
                                            </w:rPr>
                                            <w:t>To make my advance logo on Inventor.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381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drew the bottom part of the logo.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381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found all my points I would need for my logo.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381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ade a sheet for my logo.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06DB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changed the pieces that hold the weapon so it is thicker.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06DB8">
                                      <w:rPr>
                                        <w:sz w:val="20"/>
                                      </w:rPr>
                                      <w:t>To fix the weapon and check my G-code.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506DB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remade my sheets so </w:t>
                                      </w:r>
                                      <w:r w:rsidR="008677DF">
                                        <w:rPr>
                                          <w:sz w:val="20"/>
                                        </w:rPr>
                                        <w:t>they were right.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06DB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verified my intro logo and both of my Initials G-codes.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677D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an addition to the parts list.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B1AE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I changed the top of the bot </w:t>
                                </w:r>
                                <w:r w:rsidR="00FD4B81">
                                  <w:rPr>
                                    <w:sz w:val="20"/>
                                  </w:rPr>
                                  <w:t>so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the weapon could fit.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B1AED">
                                      <w:rPr>
                                        <w:sz w:val="20"/>
                                      </w:rPr>
                                      <w:t>To make some adjustments to the CAD and part list.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B1AE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check the rest of the bot to make sure all the parts fit correctly.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B1AE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found a piece of metal I could use for the weapon tooth online.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B1AE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remade the sheets.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9597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fixed any of the errors I found.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9597C">
                                      <w:rPr>
                                        <w:sz w:val="20"/>
                                      </w:rPr>
                                      <w:t>To finish the design and check everything.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959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checked to make sure my parts list was right.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959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checked to make sure the bot was right.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959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printed everything out.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4784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looked at more possibilities for my advanced code.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747848">
                                      <w:rPr>
                                        <w:sz w:val="20"/>
                                      </w:rPr>
                                      <w:t>To look at one of the afternoon’s design and to work on my G-code.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4784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printed out my logo.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4784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looked at one of the afternoon’s design.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4784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make it in Inventor.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B381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drew the top part of the logo.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7B3812">
                                      <w:rPr>
                                        <w:sz w:val="20"/>
                                      </w:rPr>
                                      <w:t>To make my advance logo on Inventor.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B381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drew the bottom part of the logo.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B381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found all my points I would need for my logo.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7B381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m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>ade a sheet for my logo.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43"/>
    <w:rsid w:val="000705D0"/>
    <w:rsid w:val="001936F3"/>
    <w:rsid w:val="0019597C"/>
    <w:rsid w:val="001B3E81"/>
    <w:rsid w:val="00240EE8"/>
    <w:rsid w:val="00260DF3"/>
    <w:rsid w:val="002F2CF4"/>
    <w:rsid w:val="004135F1"/>
    <w:rsid w:val="00446361"/>
    <w:rsid w:val="00506DB8"/>
    <w:rsid w:val="005B1AED"/>
    <w:rsid w:val="005C75B0"/>
    <w:rsid w:val="005F79BA"/>
    <w:rsid w:val="00681C43"/>
    <w:rsid w:val="00747848"/>
    <w:rsid w:val="0076674B"/>
    <w:rsid w:val="007B3812"/>
    <w:rsid w:val="00854BDF"/>
    <w:rsid w:val="008677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22BE9"/>
    <w:rsid w:val="00F624BB"/>
    <w:rsid w:val="00F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3FC5-1266-42B2-8A81-74FDB65B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6</cp:revision>
  <dcterms:created xsi:type="dcterms:W3CDTF">2014-03-17T12:16:00Z</dcterms:created>
  <dcterms:modified xsi:type="dcterms:W3CDTF">2014-03-21T13:49:00Z</dcterms:modified>
</cp:coreProperties>
</file>