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9B108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Start to look at wheel or no wheel for the bot. 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FD7F00">
                                            <w:rPr>
                                              <w:sz w:val="20"/>
                                            </w:rPr>
                                            <w:t xml:space="preserve">To read </w:t>
                                          </w:r>
                                          <w:r w:rsidR="002745A2">
                                            <w:rPr>
                                              <w:sz w:val="20"/>
                                            </w:rPr>
                                            <w:t>rules of the</w:t>
                                          </w:r>
                                          <w:r w:rsidR="00FD7F00"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2745A2">
                                            <w:rPr>
                                              <w:sz w:val="20"/>
                                            </w:rPr>
                                            <w:t>RFL and</w:t>
                                          </w:r>
                                          <w:r w:rsidR="00FD7F00">
                                            <w:rPr>
                                              <w:sz w:val="20"/>
                                            </w:rPr>
                                            <w:t xml:space="preserve"> start thinking </w:t>
                                          </w:r>
                                          <w:r w:rsidR="002745A2">
                                            <w:rPr>
                                              <w:sz w:val="20"/>
                                            </w:rPr>
                                            <w:t>of ideas</w:t>
                                          </w:r>
                                          <w:r w:rsidR="00FD7F00">
                                            <w:rPr>
                                              <w:sz w:val="20"/>
                                            </w:rPr>
                                            <w:t>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9B1083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Started to look X-tremebot rules.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2745A2">
                                              <w:rPr>
                                                <w:sz w:val="20"/>
                                              </w:rPr>
                                              <w:t>We found that we cannot go over the weight of 3lbs for wheels and 6lbs for non-wheels.</w:t>
                                            </w:r>
                                            <w:r w:rsidR="009B1083"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0745D8">
                                              <w:rPr>
                                                <w:sz w:val="20"/>
                                              </w:rPr>
                                              <w:t>Found that</w:t>
                                            </w:r>
                                            <w:r w:rsidR="009B1083">
                                              <w:rPr>
                                                <w:sz w:val="20"/>
                                              </w:rPr>
                                              <w:t xml:space="preserve"> the RFL bots are </w:t>
                                            </w:r>
                                            <w:r w:rsidR="0064151C">
                                              <w:rPr>
                                                <w:sz w:val="20"/>
                                              </w:rPr>
                                              <w:t>too</w:t>
                                            </w:r>
                                            <w:r w:rsidR="009B1083">
                                              <w:rPr>
                                                <w:sz w:val="20"/>
                                              </w:rPr>
                                              <w:t xml:space="preserve"> small</w:t>
                                            </w:r>
                                            <w:r w:rsidR="000745D8">
                                              <w:rPr>
                                                <w:sz w:val="20"/>
                                              </w:rPr>
                                              <w:t>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2745A2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Frist we found the event rules</w:t>
                                            </w:r>
                                            <w:r w:rsidR="009B1083">
                                              <w:rPr>
                                                <w:sz w:val="20"/>
                                              </w:rPr>
                                              <w:t>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1B103E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We when out to the shop and looked at the old bots for the Nov. competition.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71D5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made the front wall and cut a hole for a door. I also made windows.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EF4F39">
                                            <w:rPr>
                                              <w:sz w:val="20"/>
                                            </w:rPr>
                                            <w:t>To build a feature of a French style building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7D02B4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I rolled the poster board to make the towers and made the cone.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471D5C">
                                              <w:rPr>
                                                <w:sz w:val="20"/>
                                              </w:rPr>
                                              <w:t xml:space="preserve">I had to figure out how to put the </w:t>
                                            </w:r>
                                            <w:proofErr w:type="gramStart"/>
                                            <w:r w:rsidR="00471D5C">
                                              <w:rPr>
                                                <w:sz w:val="20"/>
                                              </w:rPr>
                                              <w:t>cones  on</w:t>
                                            </w:r>
                                            <w:proofErr w:type="gramEnd"/>
                                            <w:r w:rsidR="00471D5C">
                                              <w:rPr>
                                                <w:sz w:val="20"/>
                                              </w:rPr>
                                              <w:t xml:space="preserve"> the towers.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90608D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Frist I decided to build the front face of the building because it had the most defining features.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7D02B4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I then added more details and I put the </w:t>
                                            </w:r>
                                            <w:r w:rsidR="00E85ECE">
                                              <w:rPr>
                                                <w:sz w:val="20"/>
                                              </w:rPr>
                                              <w:t>parts together</w:t>
                                            </w: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E85EC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We pick the hammer bot and we need to start </w:t>
                                      </w:r>
                                      <w:r w:rsidR="00F53B67">
                                        <w:rPr>
                                          <w:sz w:val="20"/>
                                        </w:rPr>
                                        <w:t xml:space="preserve">thinking </w:t>
                                      </w:r>
                                      <w:proofErr w:type="gramStart"/>
                                      <w:r w:rsidR="00F53B67">
                                        <w:rPr>
                                          <w:sz w:val="20"/>
                                        </w:rPr>
                                        <w:t xml:space="preserve">of 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 xml:space="preserve"> a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way to move the hammer.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E85ECE">
                                            <w:rPr>
                                              <w:sz w:val="20"/>
                                            </w:rPr>
                                            <w:t>To begin building the bot for the first event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F53B67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We then pick the fast actuator and found a place to put it.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E85ECE">
                                              <w:rPr>
                                                <w:sz w:val="20"/>
                                              </w:rPr>
                                              <w:t xml:space="preserve">We are missing </w:t>
                                            </w:r>
                                            <w:proofErr w:type="gramStart"/>
                                            <w:r w:rsidR="00E85ECE">
                                              <w:rPr>
                                                <w:sz w:val="20"/>
                                              </w:rPr>
                                              <w:t>a  part</w:t>
                                            </w:r>
                                            <w:proofErr w:type="gramEnd"/>
                                            <w:r w:rsidR="00E85ECE">
                                              <w:rPr>
                                                <w:sz w:val="20"/>
                                              </w:rPr>
                                              <w:t xml:space="preserve"> that moved the hammer using a actuator. </w:t>
                                            </w:r>
                                            <w:r w:rsidR="00F53B67">
                                              <w:rPr>
                                                <w:sz w:val="20"/>
                                              </w:rPr>
                                              <w:t xml:space="preserve"> We had to figure out which actuator would work best.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E85ECE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We needed to pick a bot to start with.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F53B67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We then started to think of a way to get the actuator to move the </w:t>
                                            </w: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hammer</w:t>
                                            </w:r>
                                            <w:r w:rsidR="00CE5F7A">
                                              <w:rPr>
                                                <w:sz w:val="20"/>
                                              </w:rPr>
                                              <w:t>.</w:t>
                                            </w:r>
                                            <w:bookmarkStart w:id="0" w:name="_GoBack"/>
                                            <w:bookmarkEnd w:id="0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9B1083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Start to look at wheel or no wheel for the bot. 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FD7F00">
                                      <w:rPr>
                                        <w:sz w:val="20"/>
                                      </w:rPr>
                                      <w:t xml:space="preserve">To read </w:t>
                                    </w:r>
                                    <w:r w:rsidR="002745A2">
                                      <w:rPr>
                                        <w:sz w:val="20"/>
                                      </w:rPr>
                                      <w:t>rules of the</w:t>
                                    </w:r>
                                    <w:r w:rsidR="00FD7F00"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2745A2">
                                      <w:rPr>
                                        <w:sz w:val="20"/>
                                      </w:rPr>
                                      <w:t>RFL and</w:t>
                                    </w:r>
                                    <w:r w:rsidR="00FD7F00">
                                      <w:rPr>
                                        <w:sz w:val="20"/>
                                      </w:rPr>
                                      <w:t xml:space="preserve"> start thinking </w:t>
                                    </w:r>
                                    <w:r w:rsidR="002745A2">
                                      <w:rPr>
                                        <w:sz w:val="20"/>
                                      </w:rPr>
                                      <w:t>of ideas</w:t>
                                    </w:r>
                                    <w:r w:rsidR="00FD7F00">
                                      <w:rPr>
                                        <w:sz w:val="20"/>
                                      </w:rPr>
                                      <w:t>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9B108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Started to look X-tremebot rules.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2745A2">
                                        <w:rPr>
                                          <w:sz w:val="20"/>
                                        </w:rPr>
                                        <w:t>We found that we cannot go over the weight of 3lbs for wheels and 6lbs for non-wheels.</w:t>
                                      </w:r>
                                      <w:r w:rsidR="009B1083"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0745D8">
                                        <w:rPr>
                                          <w:sz w:val="20"/>
                                        </w:rPr>
                                        <w:t>Found that</w:t>
                                      </w:r>
                                      <w:r w:rsidR="009B1083">
                                        <w:rPr>
                                          <w:sz w:val="20"/>
                                        </w:rPr>
                                        <w:t xml:space="preserve"> the RFL bots are </w:t>
                                      </w:r>
                                      <w:r w:rsidR="0064151C">
                                        <w:rPr>
                                          <w:sz w:val="20"/>
                                        </w:rPr>
                                        <w:t>too</w:t>
                                      </w:r>
                                      <w:r w:rsidR="009B1083">
                                        <w:rPr>
                                          <w:sz w:val="20"/>
                                        </w:rPr>
                                        <w:t xml:space="preserve"> small</w:t>
                                      </w:r>
                                      <w:r w:rsidR="000745D8">
                                        <w:rPr>
                                          <w:sz w:val="20"/>
                                        </w:rPr>
                                        <w:t>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2745A2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Frist we found the event rules</w:t>
                                      </w:r>
                                      <w:r w:rsidR="009B1083">
                                        <w:rPr>
                                          <w:sz w:val="20"/>
                                        </w:rPr>
                                        <w:t>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1B103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We when out to the shop and looked at the old bots for the Nov. competition. 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71D5C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I made the front wall and cut a hole for a door. I also made windows.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EF4F39">
                                      <w:rPr>
                                        <w:sz w:val="20"/>
                                      </w:rPr>
                                      <w:t>To build a feature of a French style building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7D02B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rolled the poster board to make the towers and made the cone.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471D5C">
                                        <w:rPr>
                                          <w:sz w:val="20"/>
                                        </w:rPr>
                                        <w:t xml:space="preserve">I had to figure out how to put the </w:t>
                                      </w:r>
                                      <w:proofErr w:type="gramStart"/>
                                      <w:r w:rsidR="00471D5C">
                                        <w:rPr>
                                          <w:sz w:val="20"/>
                                        </w:rPr>
                                        <w:t>cones  on</w:t>
                                      </w:r>
                                      <w:proofErr w:type="gramEnd"/>
                                      <w:r w:rsidR="00471D5C">
                                        <w:rPr>
                                          <w:sz w:val="20"/>
                                        </w:rPr>
                                        <w:t xml:space="preserve"> the towers.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90608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Frist I decided to build the front face of the building because it had the most defining features.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7D02B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I then added more details and I put the </w:t>
                                      </w:r>
                                      <w:r w:rsidR="00E85ECE">
                                        <w:rPr>
                                          <w:sz w:val="20"/>
                                        </w:rPr>
                                        <w:t>parts together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>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E85ECE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We pick the hammer bot and we need to start </w:t>
                                </w:r>
                                <w:r w:rsidR="00F53B67">
                                  <w:rPr>
                                    <w:sz w:val="20"/>
                                  </w:rPr>
                                  <w:t xml:space="preserve">thinking </w:t>
                                </w:r>
                                <w:proofErr w:type="gramStart"/>
                                <w:r w:rsidR="00F53B67">
                                  <w:rPr>
                                    <w:sz w:val="20"/>
                                  </w:rPr>
                                  <w:t xml:space="preserve">of </w:t>
                                </w:r>
                                <w:r>
                                  <w:rPr>
                                    <w:sz w:val="20"/>
                                  </w:rPr>
                                  <w:t xml:space="preserve"> a</w:t>
                                </w:r>
                                <w:proofErr w:type="gramEnd"/>
                                <w:r>
                                  <w:rPr>
                                    <w:sz w:val="20"/>
                                  </w:rPr>
                                  <w:t xml:space="preserve"> way to move the hammer.</w:t>
                                </w: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E85ECE">
                                      <w:rPr>
                                        <w:sz w:val="20"/>
                                      </w:rPr>
                                      <w:t>To begin building the bot for the first event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F53B6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then pick the fast actuator and found a place to put it.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E85ECE">
                                        <w:rPr>
                                          <w:sz w:val="20"/>
                                        </w:rPr>
                                        <w:t xml:space="preserve">We are missing </w:t>
                                      </w:r>
                                      <w:proofErr w:type="gramStart"/>
                                      <w:r w:rsidR="00E85ECE">
                                        <w:rPr>
                                          <w:sz w:val="20"/>
                                        </w:rPr>
                                        <w:t>a  part</w:t>
                                      </w:r>
                                      <w:proofErr w:type="gramEnd"/>
                                      <w:r w:rsidR="00E85ECE">
                                        <w:rPr>
                                          <w:sz w:val="20"/>
                                        </w:rPr>
                                        <w:t xml:space="preserve"> that moved the hammer using a actuator. </w:t>
                                      </w:r>
                                      <w:r w:rsidR="00F53B67">
                                        <w:rPr>
                                          <w:sz w:val="20"/>
                                        </w:rPr>
                                        <w:t xml:space="preserve"> We had to figure out which actuator would work best.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E85EC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needed to pick a bot to start with.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F53B6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We then started to think of a way to get the actuator to move the 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>hammer</w:t>
                                      </w:r>
                                      <w:r w:rsidR="00CE5F7A">
                                        <w:rPr>
                                          <w:sz w:val="20"/>
                                        </w:rPr>
                                        <w:t>.</w:t>
                                      </w:r>
                                      <w:bookmarkStart w:id="1" w:name="_GoBack"/>
                                      <w:bookmarkEnd w:id="1"/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F39"/>
    <w:rsid w:val="000705D0"/>
    <w:rsid w:val="000745D8"/>
    <w:rsid w:val="000831FD"/>
    <w:rsid w:val="00102A6F"/>
    <w:rsid w:val="001936F3"/>
    <w:rsid w:val="001B103E"/>
    <w:rsid w:val="001B3E81"/>
    <w:rsid w:val="00240EE8"/>
    <w:rsid w:val="00260DF3"/>
    <w:rsid w:val="002745A2"/>
    <w:rsid w:val="002F2CF4"/>
    <w:rsid w:val="003D6436"/>
    <w:rsid w:val="004025E3"/>
    <w:rsid w:val="004135F1"/>
    <w:rsid w:val="00446361"/>
    <w:rsid w:val="00471D5C"/>
    <w:rsid w:val="005C75B0"/>
    <w:rsid w:val="005F79BA"/>
    <w:rsid w:val="0064151C"/>
    <w:rsid w:val="0076674B"/>
    <w:rsid w:val="007D02B4"/>
    <w:rsid w:val="00854BDF"/>
    <w:rsid w:val="00855C7E"/>
    <w:rsid w:val="0090608D"/>
    <w:rsid w:val="009A3EE4"/>
    <w:rsid w:val="009B1083"/>
    <w:rsid w:val="00A03FA6"/>
    <w:rsid w:val="00A0413A"/>
    <w:rsid w:val="00A40919"/>
    <w:rsid w:val="00A74C38"/>
    <w:rsid w:val="00B3020B"/>
    <w:rsid w:val="00B55AF9"/>
    <w:rsid w:val="00B65040"/>
    <w:rsid w:val="00B75F2B"/>
    <w:rsid w:val="00B86FDF"/>
    <w:rsid w:val="00CE3F29"/>
    <w:rsid w:val="00CE5F7A"/>
    <w:rsid w:val="00DC2920"/>
    <w:rsid w:val="00E85ECE"/>
    <w:rsid w:val="00EA6342"/>
    <w:rsid w:val="00EF4F39"/>
    <w:rsid w:val="00F53B67"/>
    <w:rsid w:val="00F624BB"/>
    <w:rsid w:val="00FD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turner\Documents\weekly%20evals\week%2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A5749-6EE9-477B-94B7-8F1BD6D29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 1</Template>
  <TotalTime>281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Cody Turner</dc:creator>
  <cp:lastModifiedBy>Cody Turner</cp:lastModifiedBy>
  <cp:revision>7</cp:revision>
  <dcterms:created xsi:type="dcterms:W3CDTF">2013-08-08T12:13:00Z</dcterms:created>
  <dcterms:modified xsi:type="dcterms:W3CDTF">2013-08-09T14:36:00Z</dcterms:modified>
</cp:coreProperties>
</file>