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5B05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deleted the parts that made the parking lot too big.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5B05CF">
                                            <w:rPr>
                                              <w:sz w:val="20"/>
                                            </w:rPr>
                                            <w:t>To work on the flip bot and the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B05C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redrew the entrances.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B05CF">
                                              <w:rPr>
                                                <w:sz w:val="20"/>
                                              </w:rPr>
                                              <w:t>I found that my parking lot was too big for my lot.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B05C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we found a drill bit for the hole for the wheel then drilled it.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5B05C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added to the parking lot.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3E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put the hubs into the wheels.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3E90">
                                            <w:rPr>
                                              <w:sz w:val="20"/>
                                            </w:rPr>
                                            <w:t>To work on the flip wheel and axle and put parking places into Revit.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3E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drilled a hole into the gear to make the axle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3E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put the new screws into the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3E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put parking places into Revit.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14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the street lights.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114744">
                                            <w:rPr>
                                              <w:sz w:val="20"/>
                                            </w:rPr>
                                            <w:t>To work on the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14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handicapped parking.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14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placed the rest of the parking places.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147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base walls for the building.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25A6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parking islands.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625A6A">
                                            <w:rPr>
                                              <w:sz w:val="20"/>
                                            </w:rPr>
                                            <w:t>To finish the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25A6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some more lights.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25A6A">
                                              <w:rPr>
                                                <w:sz w:val="20"/>
                                              </w:rPr>
                                              <w:t>I had to remake the roads because I put the building and parking lot in Revit wrong.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25A6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had to remake the road and State Road 3.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25A6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some more parking places.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227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Changed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handicapped parking.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D227DB">
                                            <w:rPr>
                                              <w:sz w:val="20"/>
                                            </w:rPr>
                                            <w:t>To finish the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227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added more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lights.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227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placed more parking places in Revit.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227D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sheet.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B05C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deleted the parts that made the parking lot too big.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5B05CF">
                                      <w:rPr>
                                        <w:sz w:val="20"/>
                                      </w:rPr>
                                      <w:t>To work on the flip bot and the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5B05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redrew the entrances.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B05CF">
                                        <w:rPr>
                                          <w:sz w:val="20"/>
                                        </w:rPr>
                                        <w:t>I found that my parking lot was too big for my lot.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B05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we found a drill bit for the hole for the wheel then drilled it.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5B05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added to the parking lot.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A3E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put the hubs into the wheels.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3E90">
                                      <w:rPr>
                                        <w:sz w:val="20"/>
                                      </w:rPr>
                                      <w:t>To work on the flip wheel and axle and put parking places into Revit.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3E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a hole into the gear to make the axle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A3E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put the new screws into the wheels.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A3E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put parking places into Revit.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147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placed the street lights.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114744">
                                      <w:rPr>
                                        <w:sz w:val="20"/>
                                      </w:rPr>
                                      <w:t>To work on the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14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handicapped parking.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14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placed the rest of the parking places.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147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base walls for the building.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25A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placed parking islands.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625A6A">
                                      <w:rPr>
                                        <w:sz w:val="20"/>
                                      </w:rPr>
                                      <w:t>To finish the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25A6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some more lights.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25A6A">
                                        <w:rPr>
                                          <w:sz w:val="20"/>
                                        </w:rPr>
                                        <w:t>I had to remake the roads because I put the building and parking lot in Revit wrong.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25A6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had to remake the road and State Road 3.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25A6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some more parking places.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227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Changed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 handicapped parking.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D227DB">
                                      <w:rPr>
                                        <w:sz w:val="20"/>
                                      </w:rPr>
                                      <w:t>To finish the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227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added more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lights.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227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placed more parking places in Revit.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227D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sheet.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7"/>
    <w:rsid w:val="000705D0"/>
    <w:rsid w:val="00114744"/>
    <w:rsid w:val="001936F3"/>
    <w:rsid w:val="001B3E81"/>
    <w:rsid w:val="00240EE8"/>
    <w:rsid w:val="00260DF3"/>
    <w:rsid w:val="002F2CF4"/>
    <w:rsid w:val="004135F1"/>
    <w:rsid w:val="00446361"/>
    <w:rsid w:val="005B05CF"/>
    <w:rsid w:val="005C75B0"/>
    <w:rsid w:val="005F79BA"/>
    <w:rsid w:val="00625A6A"/>
    <w:rsid w:val="0076674B"/>
    <w:rsid w:val="007B32F7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A3E90"/>
    <w:rsid w:val="00CE3F29"/>
    <w:rsid w:val="00D227DB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13F0-5FBA-485C-97C3-8D8469A2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2013-10-21T14:13:00Z</dcterms:created>
  <dcterms:modified xsi:type="dcterms:W3CDTF">2013-10-25T14:15:00Z</dcterms:modified>
</cp:coreProperties>
</file>