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F4693">
                                            <w:rPr>
                                              <w:sz w:val="20"/>
                                            </w:rPr>
                                            <w:t xml:space="preserve">No </w:t>
                                          </w:r>
                                          <w:r w:rsidR="006F4693">
                                            <w:rPr>
                                              <w:sz w:val="20"/>
                                            </w:rPr>
                                            <w:t>school.</w:t>
                                          </w:r>
                                          <w:bookmarkStart w:id="0" w:name="_GoBack"/>
                                          <w:bookmarkEnd w:id="0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F4693" w:rsidRPr="006F4693">
                                            <w:rPr>
                                              <w:sz w:val="20"/>
                                            </w:rPr>
                                            <w:t>No school</w:t>
                                          </w:r>
                                          <w:r w:rsidR="006F4693">
                                            <w:rPr>
                                              <w:sz w:val="20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F4693" w:rsidRPr="006F4693">
                                            <w:rPr>
                                              <w:sz w:val="20"/>
                                            </w:rPr>
                                            <w:t>No school</w:t>
                                          </w:r>
                                          <w:r w:rsidR="006F4693">
                                            <w:rPr>
                                              <w:sz w:val="20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F4693" w:rsidRPr="006F4693">
                                            <w:rPr>
                                              <w:sz w:val="20"/>
                                            </w:rPr>
                                            <w:t>No school</w:t>
                                          </w:r>
                                          <w:r w:rsidR="006F4693">
                                            <w:rPr>
                                              <w:sz w:val="20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F4693" w:rsidRPr="006F4693">
                                            <w:rPr>
                                              <w:sz w:val="20"/>
                                            </w:rPr>
                                            <w:t>No school</w:t>
                                          </w:r>
                                          <w:r w:rsidR="006F4693">
                                            <w:rPr>
                                              <w:sz w:val="20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F4693">
                                      <w:rPr>
                                        <w:sz w:val="20"/>
                                      </w:rPr>
                                      <w:t xml:space="preserve">No </w:t>
                                    </w:r>
                                    <w:r w:rsidR="006F4693">
                                      <w:rPr>
                                        <w:sz w:val="20"/>
                                      </w:rPr>
                                      <w:t>school.</w:t>
                                    </w:r>
                                    <w:bookmarkStart w:id="1" w:name="_GoBack"/>
                                    <w:bookmarkEnd w:id="1"/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F4693" w:rsidRPr="006F4693">
                                      <w:rPr>
                                        <w:sz w:val="20"/>
                                      </w:rPr>
                                      <w:t>No school</w:t>
                                    </w:r>
                                    <w:r w:rsidR="006F4693">
                                      <w:rPr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F4693" w:rsidRPr="006F4693">
                                      <w:rPr>
                                        <w:sz w:val="20"/>
                                      </w:rPr>
                                      <w:t>No school</w:t>
                                    </w:r>
                                    <w:r w:rsidR="006F4693">
                                      <w:rPr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F4693" w:rsidRPr="006F4693">
                                      <w:rPr>
                                        <w:sz w:val="20"/>
                                      </w:rPr>
                                      <w:t>No school</w:t>
                                    </w:r>
                                    <w:r w:rsidR="006F4693">
                                      <w:rPr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F4693" w:rsidRPr="006F4693">
                                      <w:rPr>
                                        <w:sz w:val="20"/>
                                      </w:rPr>
                                      <w:t>No school</w:t>
                                    </w:r>
                                    <w:r w:rsidR="006F4693">
                                      <w:rPr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09"/>
    <w:rsid w:val="000705D0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6F4693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22BE9"/>
    <w:rsid w:val="00F624BB"/>
    <w:rsid w:val="00FA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urner\Documents\weely%20eval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DBB2A-50F9-4C8B-94E9-1C039833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Turner</dc:creator>
  <cp:lastModifiedBy>Cody Turner</cp:lastModifiedBy>
  <cp:revision>2</cp:revision>
  <dcterms:created xsi:type="dcterms:W3CDTF">2014-01-30T15:35:00Z</dcterms:created>
  <dcterms:modified xsi:type="dcterms:W3CDTF">2014-01-31T13:18:00Z</dcterms:modified>
</cp:coreProperties>
</file>