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EB759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wrote my code for the top part of my logo.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B7599">
                                            <w:rPr>
                                              <w:sz w:val="20"/>
                                            </w:rPr>
                                            <w:t xml:space="preserve">To write my advanced G-code and check it.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EB7599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wrote my code for the bottom part of my logo.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EB7599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dimensioned my sheet for my advanced G-code.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EB7599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checked to make sure my code was correct by checking the numbers.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B11D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found that something was wrong with my G-code.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B11D4">
                                            <w:rPr>
                                              <w:sz w:val="20"/>
                                            </w:rPr>
                                            <w:t>To verify my G-code and to check it.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B11D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change my dimensions a little bit to make the logo better.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AB11D4">
                                              <w:rPr>
                                                <w:sz w:val="20"/>
                                              </w:rPr>
                                              <w:t>I found that a zero was an O</w:t>
                                            </w:r>
                                            <w:r w:rsidR="00894086">
                                              <w:rPr>
                                                <w:sz w:val="20"/>
                                              </w:rPr>
                                              <w:t>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B11D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verified my G-code.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B11D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verified my code again.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417D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research for my laser code logo.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A417D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To research for my laser code and to help formula.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417D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helped move gears for the formula car.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417D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checked my code to make sure my logo was what I want.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417D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started the car.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84FE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we moved the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cvt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so its angle matched the gears angle.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84FE4">
                                            <w:rPr>
                                              <w:sz w:val="20"/>
                                            </w:rPr>
                                            <w:t>To help formula w</w:t>
                                          </w:r>
                                          <w:bookmarkStart w:id="0" w:name="_GoBack"/>
                                          <w:bookmarkEnd w:id="0"/>
                                          <w:r w:rsidR="00F84FE4">
                                            <w:rPr>
                                              <w:sz w:val="20"/>
                                            </w:rPr>
                                            <w:t>ith the chain.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84FE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took the car outside to test 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84FE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First we moved the gears so they were level.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84FE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we started on the throttle.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E5DC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made spacers for the tensioner.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E5DCE">
                                            <w:rPr>
                                              <w:sz w:val="20"/>
                                            </w:rPr>
                                            <w:t>To help make a chain tensioner and the throttle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E5DC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talked about what we are going to do for the throttle.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E5DC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put the chain tensioner on to the car.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E5DC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drilled a hole in the square bar.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EB7599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wrote my code for the top part of my logo.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B7599">
                                      <w:rPr>
                                        <w:sz w:val="20"/>
                                      </w:rPr>
                                      <w:t xml:space="preserve">To write my advanced G-code and check it.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EB759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wrote my code for the bottom part of my logo.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EB759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dimensioned my sheet for my advanced G-code.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EB759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checked to make sure my code was correct by checking the numbers.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AB11D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found that something was wrong with my G-code.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B11D4">
                                      <w:rPr>
                                        <w:sz w:val="20"/>
                                      </w:rPr>
                                      <w:t>To verify my G-code and to check it.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B11D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change my dimensions a little bit to make the logo better.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AB11D4">
                                        <w:rPr>
                                          <w:sz w:val="20"/>
                                        </w:rPr>
                                        <w:t>I found that a zero was an O</w:t>
                                      </w:r>
                                      <w:r w:rsidR="00894086"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B11D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verified my G-code.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B11D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verified my code again.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417D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research for my laser code logo.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A417D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To research for my laser code and to help formula.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417D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helped move gears for the formula car.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417D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checked my code to make sure my logo was what I want.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417D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started the car.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84FE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Then we moved the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cvt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so its angle matched the gears angle.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84FE4">
                                      <w:rPr>
                                        <w:sz w:val="20"/>
                                      </w:rPr>
                                      <w:t>To help formula w</w:t>
                                    </w:r>
                                    <w:bookmarkStart w:id="1" w:name="_GoBack"/>
                                    <w:bookmarkEnd w:id="1"/>
                                    <w:r w:rsidR="00F84FE4">
                                      <w:rPr>
                                        <w:sz w:val="20"/>
                                      </w:rPr>
                                      <w:t>ith the chain.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84FE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took the car outside to test 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84FE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First we moved the gears so they were level.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84FE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we started on the throttle.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E5DC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we made spacers for the tensioner.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E5DCE">
                                      <w:rPr>
                                        <w:sz w:val="20"/>
                                      </w:rPr>
                                      <w:t>To help make a chain tensioner and the throttle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DE5DC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talked about what we are going to do for the throttle.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E5DC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put the chain tensioner on to the car.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E5DC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drilled a hole in the square bar.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5"/>
    <w:rsid w:val="000705D0"/>
    <w:rsid w:val="001936F3"/>
    <w:rsid w:val="001B3E81"/>
    <w:rsid w:val="00240EE8"/>
    <w:rsid w:val="00260DF3"/>
    <w:rsid w:val="002F2CF4"/>
    <w:rsid w:val="00366EE5"/>
    <w:rsid w:val="004135F1"/>
    <w:rsid w:val="00446361"/>
    <w:rsid w:val="005C75B0"/>
    <w:rsid w:val="005F79BA"/>
    <w:rsid w:val="0076674B"/>
    <w:rsid w:val="00854BDF"/>
    <w:rsid w:val="00894086"/>
    <w:rsid w:val="009A3EE4"/>
    <w:rsid w:val="00A03FA6"/>
    <w:rsid w:val="00A0413A"/>
    <w:rsid w:val="00A40919"/>
    <w:rsid w:val="00A417D1"/>
    <w:rsid w:val="00A74C38"/>
    <w:rsid w:val="00AB11D4"/>
    <w:rsid w:val="00AE4346"/>
    <w:rsid w:val="00B3020B"/>
    <w:rsid w:val="00B65040"/>
    <w:rsid w:val="00B75F2B"/>
    <w:rsid w:val="00B86FDF"/>
    <w:rsid w:val="00CE3F29"/>
    <w:rsid w:val="00DE5DCE"/>
    <w:rsid w:val="00EA6342"/>
    <w:rsid w:val="00EB7599"/>
    <w:rsid w:val="00F22BE9"/>
    <w:rsid w:val="00F624BB"/>
    <w:rsid w:val="00F8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cuments\weely%20eval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D6F90-954C-40E4-830C-25A20E0E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669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10</cp:revision>
  <dcterms:created xsi:type="dcterms:W3CDTF">2014-04-07T13:35:00Z</dcterms:created>
  <dcterms:modified xsi:type="dcterms:W3CDTF">2014-04-11T14:33:00Z</dcterms:modified>
</cp:coreProperties>
</file>