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AB7E8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talked about how we were going to put the drive train 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B7E8C">
                                            <w:rPr>
                                              <w:sz w:val="20"/>
                                            </w:rPr>
                                            <w:t>To work on the fall bot’s drive train.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B7E8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cut a hole for the wheels.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B7E8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we made some adjustments to the spring bots design.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B7E8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worked on my walls on Revit.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44D6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drill a hole for the motor.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44D62">
                                            <w:rPr>
                                              <w:sz w:val="20"/>
                                            </w:rPr>
                                            <w:t>To work on the fall bot’s drive train and work on my commercial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44D6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walls for my commercial project.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B37ACF">
                                              <w:rPr>
                                                <w:sz w:val="20"/>
                                              </w:rPr>
                                              <w:t>We c</w:t>
                                            </w:r>
                                            <w:r w:rsidR="00444D62">
                                              <w:rPr>
                                                <w:sz w:val="20"/>
                                              </w:rPr>
                                              <w:t>ould not find a drill the exact size for the motor.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44D6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cut the piece that holds the wheel and the motor.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44D6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a new floor for the building so it could have carpet.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2126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drilled the holes for the screws.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21264">
                                            <w:rPr>
                                              <w:sz w:val="20"/>
                                            </w:rPr>
                                            <w:t>To work on the fall bot’s drive train.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2126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found were to drill the hole for the axle.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2126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found were to drill the holes for the screws to hold the motor.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2126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drilled the hole for the axle.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E601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found the place where we need to drill for the bot and the piece.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E6018">
                                            <w:rPr>
                                              <w:sz w:val="20"/>
                                            </w:rPr>
                                            <w:t>To work on the fall bot’s drive train.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601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drilled the holes.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601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talked about how we were going to attach the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601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attached the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D41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added doors and windows.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4D41D2">
                                            <w:rPr>
                                              <w:sz w:val="20"/>
                                            </w:rPr>
                                            <w:t>To finish the walls on Revit and work on the drive train.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D41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drilled a new hole to hold the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D41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added the curtain wall to my building.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D41D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we cut the screws on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wheel.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AB7E8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talked about how we were going to put the drive train in.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B7E8C">
                                      <w:rPr>
                                        <w:sz w:val="20"/>
                                      </w:rPr>
                                      <w:t>To work on the fall bot’s drive train.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AB7E8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cut a hole for the wheels.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B7E8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we made some adjustments to the spring bots design.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B7E8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worked on my walls on Revit.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44D6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drill a hole for the motor.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44D62">
                                      <w:rPr>
                                        <w:sz w:val="20"/>
                                      </w:rPr>
                                      <w:t>To work on the fall bot’s drive train and work on my commercial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44D6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walls for my commercial project.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B37ACF">
                                        <w:rPr>
                                          <w:sz w:val="20"/>
                                        </w:rPr>
                                        <w:t>We c</w:t>
                                      </w:r>
                                      <w:r w:rsidR="00444D62">
                                        <w:rPr>
                                          <w:sz w:val="20"/>
                                        </w:rPr>
                                        <w:t>ould not find a drill the exact size for the motor.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44D6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cut the piece that holds the wheel and the motor.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44D6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a new floor for the building so it could have carpet.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2126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drilled the holes for the screws.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21264">
                                      <w:rPr>
                                        <w:sz w:val="20"/>
                                      </w:rPr>
                                      <w:t>To work on the fall bot’s drive train.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2126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found were to drill the hole for the axle.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2126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found were to drill the holes for the screws to hold the motor.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2126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drilled the hole for the axle.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E601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found the place where we need to drill for the bot and the piece.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E6018">
                                      <w:rPr>
                                        <w:sz w:val="20"/>
                                      </w:rPr>
                                      <w:t>To work on the fall bot’s drive train.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E601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drilled the holes.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E601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talked about how we were going to attach the drive train.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E601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attached the drive train.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D41D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added doors and windows.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4D41D2">
                                      <w:rPr>
                                        <w:sz w:val="20"/>
                                      </w:rPr>
                                      <w:t>To finish the walls on Revit and work on the drive train.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D41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drilled a new hole to hold the drive train.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D41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added the curtain wall to my building.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D41D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cut the screws on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wheel.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FB"/>
    <w:rsid w:val="000705D0"/>
    <w:rsid w:val="001936F3"/>
    <w:rsid w:val="001B3E81"/>
    <w:rsid w:val="00240EE8"/>
    <w:rsid w:val="00260DF3"/>
    <w:rsid w:val="002C65FB"/>
    <w:rsid w:val="002F2CF4"/>
    <w:rsid w:val="004135F1"/>
    <w:rsid w:val="00444D62"/>
    <w:rsid w:val="00446361"/>
    <w:rsid w:val="004D41D2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AB7E8C"/>
    <w:rsid w:val="00B3020B"/>
    <w:rsid w:val="00B37ACF"/>
    <w:rsid w:val="00B65040"/>
    <w:rsid w:val="00B75F2B"/>
    <w:rsid w:val="00B86FDF"/>
    <w:rsid w:val="00C21264"/>
    <w:rsid w:val="00CE3F29"/>
    <w:rsid w:val="00DE6018"/>
    <w:rsid w:val="00EA6342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D0F36-D17F-462D-B939-166A97DB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9</cp:revision>
  <dcterms:created xsi:type="dcterms:W3CDTF">2013-10-28T13:24:00Z</dcterms:created>
  <dcterms:modified xsi:type="dcterms:W3CDTF">2013-11-01T14:34:00Z</dcterms:modified>
</cp:coreProperties>
</file>