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376C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  <w:r w:rsidR="001649B8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376C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  <w:r w:rsidR="001649B8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B6376C">
                                            <w:rPr>
                                              <w:sz w:val="20"/>
                                            </w:rPr>
                                            <w:t>Two hour delay</w:t>
                                          </w:r>
                                          <w:r w:rsidR="001649B8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5253" y="681597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637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use one of the sketches to find the space for the drive train.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376C">
                                            <w:rPr>
                                              <w:sz w:val="20"/>
                                            </w:rPr>
                                            <w:t>Found the size of the body.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637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 I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measured the battery to find the space for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637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found how much space we would need for the weapon.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637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found the space for the speed controllers.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649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</w:t>
                                      </w:r>
                                      <w:r w:rsidR="0082544B">
                                        <w:rPr>
                                          <w:sz w:val="20"/>
                                        </w:rPr>
                                        <w:t>drew in the weapon.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649B8">
                                            <w:rPr>
                                              <w:sz w:val="20"/>
                                            </w:rPr>
                                            <w:t>Looked at a new option for the wheel and made a new bot design.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254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added the new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49B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found a piece for the wheel.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254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finished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design.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376C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  <w:r w:rsidR="001649B8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376C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  <w:r w:rsidR="001649B8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B6376C">
                                      <w:rPr>
                                        <w:sz w:val="20"/>
                                      </w:rPr>
                                      <w:t>Two hour delay</w:t>
                                    </w:r>
                                    <w:r w:rsidR="001649B8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252;top:681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637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use one of the sketches to find the space for the drive train.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376C">
                                      <w:rPr>
                                        <w:sz w:val="20"/>
                                      </w:rPr>
                                      <w:t>Found the size of the body.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637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Then  I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measured the battery to find the space for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637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found how much space we would need for the weapon.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637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found the space for the speed controllers.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649B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</w:t>
                                </w:r>
                                <w:r w:rsidR="0082544B">
                                  <w:rPr>
                                    <w:sz w:val="20"/>
                                  </w:rPr>
                                  <w:t>drew in the weapon.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649B8">
                                      <w:rPr>
                                        <w:sz w:val="20"/>
                                      </w:rPr>
                                      <w:t>Looked at a new option for the wheel and made a new bot design.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254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added the new wheels.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649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found a piece for the wheel.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8254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finished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the design.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09"/>
    <w:rsid w:val="000705D0"/>
    <w:rsid w:val="001649B8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2544B"/>
    <w:rsid w:val="00854BDF"/>
    <w:rsid w:val="009A3EE4"/>
    <w:rsid w:val="00A03FA6"/>
    <w:rsid w:val="00A0413A"/>
    <w:rsid w:val="00A40919"/>
    <w:rsid w:val="00A74C38"/>
    <w:rsid w:val="00B16036"/>
    <w:rsid w:val="00B3020B"/>
    <w:rsid w:val="00B6376C"/>
    <w:rsid w:val="00B65040"/>
    <w:rsid w:val="00B75F2B"/>
    <w:rsid w:val="00B86FDF"/>
    <w:rsid w:val="00CE3F29"/>
    <w:rsid w:val="00EA6342"/>
    <w:rsid w:val="00F22BE9"/>
    <w:rsid w:val="00F624BB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5CB8-D7C9-48D4-A1A5-C97E2CE6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5</cp:revision>
  <dcterms:created xsi:type="dcterms:W3CDTF">2014-01-31T13:09:00Z</dcterms:created>
  <dcterms:modified xsi:type="dcterms:W3CDTF">2014-01-31T15:36:00Z</dcterms:modified>
</cp:coreProperties>
</file>