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F826E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cleaned the body.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826EE">
                                            <w:rPr>
                                              <w:sz w:val="20"/>
                                            </w:rPr>
                                            <w:t>To start putting on the w</w:t>
                                          </w:r>
                                          <w:r w:rsidR="00F346F0">
                                            <w:rPr>
                                              <w:sz w:val="20"/>
                                            </w:rPr>
                                            <w:t>ra</w:t>
                                          </w:r>
                                          <w:r w:rsidR="00F826EE">
                                            <w:rPr>
                                              <w:sz w:val="20"/>
                                            </w:rPr>
                                            <w:t>p for the formula car.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346F0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put the wra</w:t>
                                            </w:r>
                                            <w:r w:rsidR="00F826EE">
                                              <w:rPr>
                                                <w:sz w:val="20"/>
                                              </w:rPr>
                                              <w:t>p on the side of the car.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826E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put the body on the car.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826E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put the w</w:t>
                                            </w:r>
                                            <w:r w:rsidR="00F346F0">
                                              <w:rPr>
                                                <w:sz w:val="20"/>
                                              </w:rPr>
                                              <w:t>ra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 on the back of the car.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Default="00F346F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put some wrap on some of the white parts.</w:t>
                                      </w:r>
                                    </w:p>
                                    <w:p w:rsidR="00F346F0" w:rsidRPr="00B75F2B" w:rsidRDefault="00F346F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346F0">
                                            <w:rPr>
                                              <w:sz w:val="20"/>
                                            </w:rPr>
                                            <w:t>To finish putting the wrap on and put the rear back on to the car.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346F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reattached the rear to the car.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346F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put the black wrap onto the nose.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346F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 we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added a few more </w:t>
                                            </w:r>
                                            <w:r w:rsidR="009E2560">
                                              <w:rPr>
                                                <w:sz w:val="20"/>
                                              </w:rPr>
                                              <w:t>details to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the wrap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E256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checked all of my g-code again because I had to download them off of drive.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E2560">
                                            <w:rPr>
                                              <w:sz w:val="20"/>
                                            </w:rPr>
                                            <w:t xml:space="preserve">To research for my </w:t>
                                          </w:r>
                                          <w:proofErr w:type="spellStart"/>
                                          <w:r w:rsidR="009E2560">
                                            <w:rPr>
                                              <w:sz w:val="20"/>
                                            </w:rPr>
                                            <w:t>lazer</w:t>
                                          </w:r>
                                          <w:proofErr w:type="spellEnd"/>
                                          <w:r w:rsidR="009E2560">
                                            <w:rPr>
                                              <w:sz w:val="20"/>
                                            </w:rPr>
                                            <w:t xml:space="preserve"> project and to help with the formula car.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1631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</w:t>
                                            </w:r>
                                            <w:r w:rsidR="009E2560">
                                              <w:rPr>
                                                <w:sz w:val="20"/>
                                              </w:rPr>
                                              <w:t xml:space="preserve"> helped paint the car.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E256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looked for logos to use for my project.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4058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continued my research.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0048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Then  I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put a piece of wrap on the body.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000481">
                                            <w:rPr>
                                              <w:sz w:val="20"/>
                                            </w:rPr>
                                            <w:t>To finish the car up.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0048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put nuts on the back of the car.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0048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painted the inside of the body.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0048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put the body on the car.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C116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rewrapped that part of the nose.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C1160">
                                            <w:rPr>
                                              <w:sz w:val="20"/>
                                            </w:rPr>
                                            <w:t>To finish the car up.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3C1160" w:rsidRPr="00B75F2B" w:rsidRDefault="003C1160" w:rsidP="003C1160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tighten the negative side of the battery.</w:t>
                                            </w:r>
                                          </w:p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C7A8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</w:t>
                                            </w:r>
                                            <w:r w:rsidR="003C1160">
                                              <w:rPr>
                                                <w:sz w:val="20"/>
                                              </w:rPr>
                                              <w:t xml:space="preserve"> cut the nose so we could turn without hitting 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C7A8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tested it and moved the motor</w:t>
                                            </w:r>
                                            <w:bookmarkStart w:id="0" w:name="_GoBack"/>
                                            <w:bookmarkEnd w:id="0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over.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F826EE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cleaned the body.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826EE">
                                      <w:rPr>
                                        <w:sz w:val="20"/>
                                      </w:rPr>
                                      <w:t>To start putting on the w</w:t>
                                    </w:r>
                                    <w:r w:rsidR="00F346F0">
                                      <w:rPr>
                                        <w:sz w:val="20"/>
                                      </w:rPr>
                                      <w:t>ra</w:t>
                                    </w:r>
                                    <w:r w:rsidR="00F826EE">
                                      <w:rPr>
                                        <w:sz w:val="20"/>
                                      </w:rPr>
                                      <w:t>p for the formula car.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F346F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put the wra</w:t>
                                      </w:r>
                                      <w:r w:rsidR="00F826EE">
                                        <w:rPr>
                                          <w:sz w:val="20"/>
                                        </w:rPr>
                                        <w:t>p on the side of the car.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F826E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put the body on the car.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F826E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put the w</w:t>
                                      </w:r>
                                      <w:r w:rsidR="00F346F0">
                                        <w:rPr>
                                          <w:sz w:val="20"/>
                                        </w:rPr>
                                        <w:t>ra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p on the back of the car.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Default="00F346F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put some wrap on some of the white parts.</w:t>
                                </w:r>
                              </w:p>
                              <w:p w:rsidR="00F346F0" w:rsidRPr="00B75F2B" w:rsidRDefault="00F346F0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346F0">
                                      <w:rPr>
                                        <w:sz w:val="20"/>
                                      </w:rPr>
                                      <w:t>To finish putting the wrap on and put the rear back on to the car.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346F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reattached the rear to the car.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346F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put the black wrap onto the nose.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346F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The we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added a few more </w:t>
                                      </w:r>
                                      <w:r w:rsidR="009E2560">
                                        <w:rPr>
                                          <w:sz w:val="20"/>
                                        </w:rPr>
                                        <w:t>details to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the wrap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E256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checked all of my g-code again because I had to download them off of drive.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E2560">
                                      <w:rPr>
                                        <w:sz w:val="20"/>
                                      </w:rPr>
                                      <w:t xml:space="preserve">To research for my </w:t>
                                    </w:r>
                                    <w:proofErr w:type="spellStart"/>
                                    <w:r w:rsidR="009E2560">
                                      <w:rPr>
                                        <w:sz w:val="20"/>
                                      </w:rPr>
                                      <w:t>lazer</w:t>
                                    </w:r>
                                    <w:proofErr w:type="spellEnd"/>
                                    <w:r w:rsidR="009E2560">
                                      <w:rPr>
                                        <w:sz w:val="20"/>
                                      </w:rPr>
                                      <w:t xml:space="preserve"> project and to help with the formula car.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1631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</w:t>
                                      </w:r>
                                      <w:r w:rsidR="009E2560">
                                        <w:rPr>
                                          <w:sz w:val="20"/>
                                        </w:rPr>
                                        <w:t xml:space="preserve"> helped paint the car.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E256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looked for logos to use for my project.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4058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continued my research.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00481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Then  I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put a piece of wrap on the body.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000481">
                                      <w:rPr>
                                        <w:sz w:val="20"/>
                                      </w:rPr>
                                      <w:t>To finish the car up.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0048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put nuts on the back of the car.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0048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painted the inside of the body.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0048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put the body on the car.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C116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rewrapped that part of the nose.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C1160">
                                      <w:rPr>
                                        <w:sz w:val="20"/>
                                      </w:rPr>
                                      <w:t>To finish the car up.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3C1160" w:rsidRPr="00B75F2B" w:rsidRDefault="003C1160" w:rsidP="003C1160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tighten the negative side of the battery.</w:t>
                                      </w:r>
                                    </w:p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C7A8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</w:t>
                                      </w:r>
                                      <w:r w:rsidR="003C1160">
                                        <w:rPr>
                                          <w:sz w:val="20"/>
                                        </w:rPr>
                                        <w:t xml:space="preserve"> cut the nose so we could turn without hitting 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8C7A8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tested it and moved the motor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rPr>
                                          <w:sz w:val="20"/>
                                        </w:rPr>
                                        <w:t xml:space="preserve"> over.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AB"/>
    <w:rsid w:val="00000481"/>
    <w:rsid w:val="000705D0"/>
    <w:rsid w:val="001400D8"/>
    <w:rsid w:val="001936F3"/>
    <w:rsid w:val="001B3E81"/>
    <w:rsid w:val="00240EE8"/>
    <w:rsid w:val="00260DF3"/>
    <w:rsid w:val="002F2CF4"/>
    <w:rsid w:val="003C1160"/>
    <w:rsid w:val="004135F1"/>
    <w:rsid w:val="00446361"/>
    <w:rsid w:val="00597E47"/>
    <w:rsid w:val="005C75B0"/>
    <w:rsid w:val="005F79BA"/>
    <w:rsid w:val="0076674B"/>
    <w:rsid w:val="0081631D"/>
    <w:rsid w:val="00840583"/>
    <w:rsid w:val="00854BDF"/>
    <w:rsid w:val="008C7A8B"/>
    <w:rsid w:val="009A3EE4"/>
    <w:rsid w:val="009E2560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346F0"/>
    <w:rsid w:val="00F624BB"/>
    <w:rsid w:val="00F826EE"/>
    <w:rsid w:val="00F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3C835-71C4-4547-B663-5D5E8E13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642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8</cp:revision>
  <dcterms:created xsi:type="dcterms:W3CDTF">2014-04-14T12:08:00Z</dcterms:created>
  <dcterms:modified xsi:type="dcterms:W3CDTF">2014-04-18T14:11:00Z</dcterms:modified>
</cp:coreProperties>
</file>