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510E3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B130D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Then we watched the presentation on Revit.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B130D9">
                                  <w:rPr>
                                    <w:sz w:val="20"/>
                                  </w:rPr>
                                  <w:t>To take a tool safety test and start Revit.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B130D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made my 2X4 wall with all of the finishing parts and made it 12ft. X 16ft.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130D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Frist we took a tool safety test and discussed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130D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put in the interior wall and the doors and windows.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B0AB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Then we took our piece of wood to use all the tools and become certified on them.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B130D9">
                                  <w:rPr>
                                    <w:sz w:val="20"/>
                                  </w:rPr>
                                  <w:t>To finish the shed and get certified on the tools.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B0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put the roof on the shed.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B130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 w:rsidR="004135F1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could not figure out how to put </w:t>
                                  </w:r>
                                  <w:r w:rsidR="004B0ABF">
                                    <w:rPr>
                                      <w:sz w:val="20"/>
                                    </w:rPr>
                                    <w:t>the roof on the shed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B0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Frist Mr. Neal showed us how to use the tools safely.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B0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put the floor on the shed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13CF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Then we researched how big some of the parts are to get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idea on how big to make the body.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013CF6">
                                  <w:rPr>
                                    <w:sz w:val="20"/>
                                  </w:rPr>
                                  <w:t>To start on the flip bot, and start drawing and looking at the parts for the new bot.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13CF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we put the actuator on to the flip bot to move the arm.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013CF6">
                                    <w:rPr>
                                      <w:sz w:val="20"/>
                                    </w:rPr>
                                    <w:t>Had to find a way to put the actuator on the flip bot.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13CF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started to draw the way to put the parts inside the bot so we could figure out how big to make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13CF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we started to plan where to put the other parts.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4049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Then we started to find where to put the motors and the wheels on the flip bot.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E20FF">
                                  <w:rPr>
                                    <w:sz w:val="20"/>
                                  </w:rPr>
                                  <w:t>Do more planning on the bots and do the concrete cost estimation activity.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404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we planned on how big to make the body of the new bot.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E20F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First we watched the presentation on concrete cost estimation then completed the activity.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404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we got a rough guess on the weight.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C0FB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to try the fast actuator on the flipping mechanism</w:t>
                            </w:r>
                            <w:r w:rsidR="007C1588">
                              <w:rPr>
                                <w:sz w:val="20"/>
                              </w:rPr>
                              <w:t xml:space="preserve"> and found it could work with some </w:t>
                            </w:r>
                            <w:r w:rsidR="00F63615">
                              <w:rPr>
                                <w:sz w:val="20"/>
                              </w:rPr>
                              <w:t>modifications</w:t>
                            </w:r>
                            <w:r w:rsidR="007C1588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4C0FB9">
                                  <w:rPr>
                                    <w:sz w:val="20"/>
                                  </w:rPr>
                                  <w:t>To start building the flip bot and make improvements</w:t>
                                </w:r>
                                <w:r w:rsidR="00510E3A">
                                  <w:rPr>
                                    <w:sz w:val="20"/>
                                  </w:rPr>
                                  <w:t xml:space="preserve"> and started a cost and weight estimation sheet.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10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Looked for better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fitting  bolts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so the flip bot would weigh less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C0FB9">
                                    <w:rPr>
                                      <w:sz w:val="20"/>
                                    </w:rPr>
                                    <w:t xml:space="preserve">Found out that the drive system is just too bulky, only one side works right, and it is too slow.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C0F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started to put the drive system on the flip bot.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510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Started a weight and cost estimation </w:t>
                                  </w:r>
                                  <w:r>
                                    <w:rPr>
                                      <w:sz w:val="20"/>
                                    </w:rPr>
                                    <w:t>sheet.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B130D9"/>
    <w:rsid w:val="00013CF6"/>
    <w:rsid w:val="000705D0"/>
    <w:rsid w:val="00121CCF"/>
    <w:rsid w:val="001936F3"/>
    <w:rsid w:val="001A076F"/>
    <w:rsid w:val="001B3E81"/>
    <w:rsid w:val="00240EE8"/>
    <w:rsid w:val="00260DF3"/>
    <w:rsid w:val="002F2CF4"/>
    <w:rsid w:val="003D6FC8"/>
    <w:rsid w:val="004135F1"/>
    <w:rsid w:val="00446361"/>
    <w:rsid w:val="004B0ABF"/>
    <w:rsid w:val="004C0FB9"/>
    <w:rsid w:val="00510E3A"/>
    <w:rsid w:val="005C75B0"/>
    <w:rsid w:val="005F79BA"/>
    <w:rsid w:val="0074049A"/>
    <w:rsid w:val="0076674B"/>
    <w:rsid w:val="007C1588"/>
    <w:rsid w:val="00854BDF"/>
    <w:rsid w:val="009358BA"/>
    <w:rsid w:val="009A3EE4"/>
    <w:rsid w:val="00A03FA6"/>
    <w:rsid w:val="00A0413A"/>
    <w:rsid w:val="00A40919"/>
    <w:rsid w:val="00A74C38"/>
    <w:rsid w:val="00B130D9"/>
    <w:rsid w:val="00B3020B"/>
    <w:rsid w:val="00B65040"/>
    <w:rsid w:val="00B75F2B"/>
    <w:rsid w:val="00B86FDF"/>
    <w:rsid w:val="00CE20FF"/>
    <w:rsid w:val="00CE3F29"/>
    <w:rsid w:val="00DB5140"/>
    <w:rsid w:val="00EA6342"/>
    <w:rsid w:val="00F624BB"/>
    <w:rsid w:val="00F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k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E0B4-D52E-4104-8551-B436B83F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3</Template>
  <TotalTime>85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12</cp:revision>
  <dcterms:created xsi:type="dcterms:W3CDTF">2013-08-21T18:36:00Z</dcterms:created>
  <dcterms:modified xsi:type="dcterms:W3CDTF">2013-08-23T14:29:00Z</dcterms:modified>
</cp:coreProperties>
</file>