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5271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put in some counters.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752719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To start some placing some furniture in my project.</w:t>
                                          </w:r>
                                          <w:proofErr w:type="gramEnd"/>
                                          <w:r w:rsidR="001B3E81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271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put some ovens into the kitchen.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271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by placing in some stoves into my kitchen.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5271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some grills into the kitchen.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003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talked about how we were going to fix the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9D635E">
                                            <w:rPr>
                                              <w:sz w:val="20"/>
                                            </w:rPr>
                                            <w:t xml:space="preserve">To work on the drive train and my </w:t>
                                          </w:r>
                                          <w:r w:rsidR="00F00388">
                                            <w:rPr>
                                              <w:sz w:val="20"/>
                                            </w:rPr>
                                            <w:t>commercial</w:t>
                                          </w:r>
                                          <w:r w:rsidR="009D635E">
                                            <w:rPr>
                                              <w:sz w:val="20"/>
                                            </w:rPr>
                                            <w:t xml:space="preserve">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3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 placing counters in my kitchen.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3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made the other part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3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placing tables.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15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patch on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9A1585">
                                            <w:rPr>
                                              <w:sz w:val="20"/>
                                            </w:rPr>
                                            <w:t>To work on the drive train and my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5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got the patch cut.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5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started to make the patch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5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some more tables in my commercial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97F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  I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added a counter to my commercial project.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97F45">
                                            <w:rPr>
                                              <w:sz w:val="20"/>
                                            </w:rPr>
                                            <w:t>To work on the drive train, my commercial project, and design my Christmas ornament.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F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the whole for the axle for the other part of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F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and designed my Christmas ornament.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97F4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founded that we needed to drill another hole.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B4C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my counter for the prize area.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4CD2">
                                            <w:rPr>
                                              <w:sz w:val="20"/>
                                            </w:rPr>
                                            <w:t>To work on my Revit and the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4C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the games.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4C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placed some more tables.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4C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made a new piece for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axle.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5271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put in some counters.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752719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To start some placing some furniture in my project.</w:t>
                                    </w:r>
                                    <w:proofErr w:type="gramEnd"/>
                                    <w:r w:rsidR="001B3E81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5271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put some ovens into the kitchen.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5271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by placing in some stoves into my kitchen.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5271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some grills into the kitchen.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003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talked about how we were going to fix the drive train.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D635E">
                                      <w:rPr>
                                        <w:sz w:val="20"/>
                                      </w:rPr>
                                      <w:t xml:space="preserve">To work on the drive train and my </w:t>
                                    </w:r>
                                    <w:r w:rsidR="00F00388">
                                      <w:rPr>
                                        <w:sz w:val="20"/>
                                      </w:rPr>
                                      <w:t>commercial</w:t>
                                    </w:r>
                                    <w:r w:rsidR="009D635E">
                                      <w:rPr>
                                        <w:sz w:val="20"/>
                                      </w:rPr>
                                      <w:t xml:space="preserve">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003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placing counters in my kitchen.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003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made the other part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003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placing tables.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A158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put the patch on the bot.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A1585">
                                      <w:rPr>
                                        <w:sz w:val="20"/>
                                      </w:rPr>
                                      <w:t>To work on the drive train and my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5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got the patch cut.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5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started to make the patch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5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some more tables in my commercial project.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97F45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Then  I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added a counter to my commercial project.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97F45">
                                      <w:rPr>
                                        <w:sz w:val="20"/>
                                      </w:rPr>
                                      <w:t>To work on the drive train, my commercial project, and design my Christmas ornament.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97F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whole for the axle for the other part of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97F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and designed my Christmas ornament.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97F4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founded that we needed to drill another hole.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B4C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placed my counter for the prize area.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4CD2">
                                      <w:rPr>
                                        <w:sz w:val="20"/>
                                      </w:rPr>
                                      <w:t>To work on my Revit and the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B4C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the games.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B4C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placed some more tables.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B4C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made a new piece for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axle.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8B"/>
    <w:rsid w:val="000705D0"/>
    <w:rsid w:val="001936F3"/>
    <w:rsid w:val="001B3E81"/>
    <w:rsid w:val="0022228B"/>
    <w:rsid w:val="00240EE8"/>
    <w:rsid w:val="00260DF3"/>
    <w:rsid w:val="002F2CF4"/>
    <w:rsid w:val="004135F1"/>
    <w:rsid w:val="00446361"/>
    <w:rsid w:val="005C75B0"/>
    <w:rsid w:val="005F79BA"/>
    <w:rsid w:val="00752719"/>
    <w:rsid w:val="0076674B"/>
    <w:rsid w:val="00854BDF"/>
    <w:rsid w:val="009A1585"/>
    <w:rsid w:val="009A3EE4"/>
    <w:rsid w:val="009B4CD2"/>
    <w:rsid w:val="009D635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97F45"/>
    <w:rsid w:val="00EA6342"/>
    <w:rsid w:val="00F00388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12C2-7403-427C-B252-05D14481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2013-11-04T14:43:00Z</dcterms:created>
  <dcterms:modified xsi:type="dcterms:W3CDTF">2013-11-08T15:36:00Z</dcterms:modified>
</cp:coreProperties>
</file>