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FDF" w:rsidRDefault="00F624BB">
      <w:r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-208503</wp:posOffset>
                </wp:positionH>
                <wp:positionV relativeFrom="paragraph">
                  <wp:posOffset>-208503</wp:posOffset>
                </wp:positionV>
                <wp:extent cx="9998110" cy="7727182"/>
                <wp:effectExtent l="0" t="0" r="22225" b="26670"/>
                <wp:wrapNone/>
                <wp:docPr id="531" name="Group 5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0" cy="7727182"/>
                          <a:chOff x="0" y="0"/>
                          <a:chExt cx="9998110" cy="7727182"/>
                        </a:xfrm>
                      </wpg:grpSpPr>
                      <wps:wsp>
                        <wps:cNvPr id="530" name="Rectangle 530"/>
                        <wps:cNvSpPr/>
                        <wps:spPr>
                          <a:xfrm>
                            <a:off x="0" y="0"/>
                            <a:ext cx="9998110" cy="77271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529" name="Group 529"/>
                        <wpg:cNvGrpSpPr/>
                        <wpg:grpSpPr>
                          <a:xfrm>
                            <a:off x="120580" y="90435"/>
                            <a:ext cx="9743712" cy="7586220"/>
                            <a:chOff x="0" y="0"/>
                            <a:chExt cx="9743712" cy="7586220"/>
                          </a:xfrm>
                        </wpg:grpSpPr>
                        <wpg:grpSp>
                          <wpg:cNvPr id="444" name="Group 444"/>
                          <wpg:cNvGrpSpPr/>
                          <wpg:grpSpPr>
                            <a:xfrm>
                              <a:off x="0" y="0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7" name="Rectangle 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3" name="Group 443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344" name="Text Box 344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1B3E81" w:rsidRPr="00854BDF" w:rsidRDefault="001B3E81" w:rsidP="001B3E8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Monday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2" name="Group 44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35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1B3E81" w:rsidRPr="00B75F2B" w:rsidRDefault="00CB4EB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found what parts I still needed for the new bot.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26" name="Group 426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348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1B3E81" w:rsidRDefault="001B3E81" w:rsidP="001B3E8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12" name="Group 412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342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4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B75F2B" w:rsidRDefault="001B3E81" w:rsidP="001B3E8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351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A74C38" w:rsidRDefault="001B3E81" w:rsidP="001B3E8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B4EB5">
                                            <w:rPr>
                                              <w:sz w:val="20"/>
                                            </w:rPr>
                                            <w:t>To find a logo for my basic CNC project and found the parts need still need for the new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3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1B3E81" w:rsidRPr="00854BDF" w:rsidRDefault="001B3E81" w:rsidP="001B3E8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 w:rsidR="00446361"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03" name="Group 403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34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4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Default="001B3E81" w:rsidP="001B3E8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B4EB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went online and found the parts and prices.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35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A74C38" w:rsidRDefault="001B3E81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B4EB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First I looked at some basic logos and picked one.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1B3E81" w:rsidRPr="00B75F2B" w:rsidRDefault="00CB4EB5" w:rsidP="001B3E8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made a parts list.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45" name="Group 445"/>
                          <wpg:cNvGrpSpPr/>
                          <wpg:grpSpPr>
                            <a:xfrm>
                              <a:off x="0" y="1517301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46" name="Rectangle 446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47" name="Group 447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48" name="Text Box 448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Tues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49" name="Group 449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5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0C5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started to look for part for its drive train.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51" name="Group 451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52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53" name="Group 453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54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5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0C5BAD">
                                            <w:rPr>
                                              <w:sz w:val="20"/>
                                            </w:rPr>
                                            <w:t>Looked at parts for the new drive train on the old bot and edited the parts list for the new bot.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5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58" name="Group 458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59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C5B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Then I found a new set for parts to make the list cheaper for the new bot.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C5B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>Frist I looked at the options for the old bots drive train.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6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0C5BAD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Then I found out what belts we would need for the </w:t>
                                            </w:r>
                                            <w:proofErr w:type="gramStart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new  bot</w:t>
                                            </w:r>
                                            <w:proofErr w:type="gramEnd"/>
                                            <w:r>
                                              <w:rPr>
                                                <w:sz w:val="20"/>
                                              </w:rPr>
                                              <w:t>.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66" name="Group 466"/>
                          <wpg:cNvGrpSpPr/>
                          <wpg:grpSpPr>
                            <a:xfrm>
                              <a:off x="0" y="3034602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67" name="Rectangle 467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68" name="Group 468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69" name="Text Box 469"/>
                              <wps:cNvSpPr txBox="1"/>
                              <wps:spPr>
                                <a:xfrm>
                                  <a:off x="8343097" y="19684"/>
                                  <a:ext cx="1397764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Wednes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70" name="Group 470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7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72" name="Group 472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73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74" name="Group 474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75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7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C4424">
                                            <w:rPr>
                                              <w:sz w:val="20"/>
                                            </w:rPr>
                                            <w:t>No School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7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479" name="Group 479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480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48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487" name="Group 487"/>
                          <wpg:cNvGrpSpPr/>
                          <wpg:grpSpPr>
                            <a:xfrm>
                              <a:off x="0" y="4551904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488" name="Rectangle 488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489" name="Group 489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490" name="Text Box 490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Thurs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491" name="Group 491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493" name="Group 493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494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495" name="Group 495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496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49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C4424">
                                            <w:rPr>
                                              <w:sz w:val="20"/>
                                            </w:rPr>
                                            <w:t>2 Hour Delay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49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00" name="Group 500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01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0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g:grpSp>
                          <wpg:cNvPr id="508" name="Group 508"/>
                          <wpg:cNvGrpSpPr/>
                          <wpg:grpSpPr>
                            <a:xfrm>
                              <a:off x="0" y="6069205"/>
                              <a:ext cx="9743712" cy="1517015"/>
                              <a:chOff x="0" y="0"/>
                              <a:chExt cx="9743712" cy="1517015"/>
                            </a:xfrm>
                          </wpg:grpSpPr>
                          <wps:wsp>
                            <wps:cNvPr id="509" name="Rectangle 509"/>
                            <wps:cNvSpPr/>
                            <wps:spPr>
                              <a:xfrm>
                                <a:off x="0" y="0"/>
                                <a:ext cx="9743712" cy="151701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10" name="Group 510"/>
                            <wpg:cNvGrpSpPr/>
                            <wpg:grpSpPr>
                              <a:xfrm>
                                <a:off x="0" y="10049"/>
                                <a:ext cx="9741133" cy="1499577"/>
                                <a:chOff x="0" y="0"/>
                                <a:chExt cx="9741133" cy="1499577"/>
                              </a:xfrm>
                            </wpg:grpSpPr>
                            <wps:wsp>
                              <wps:cNvPr id="511" name="Text Box 511"/>
                              <wps:cNvSpPr txBox="1"/>
                              <wps:spPr>
                                <a:xfrm>
                                  <a:off x="8420519" y="20096"/>
                                  <a:ext cx="124650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txbx>
                                <w:txbxContent>
                                  <w:p w:rsidR="004135F1" w:rsidRPr="00854BDF" w:rsidRDefault="004135F1" w:rsidP="004135F1">
                                    <w:pPr>
                                      <w:jc w:val="center"/>
                                      <w:rPr>
                                        <w:b/>
                                        <w:noProof/>
                                        <w:spacing w:val="10"/>
                                        <w:sz w:val="24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</w:pPr>
                                    <w:r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Fri</w:t>
                                    </w:r>
                                    <w:r w:rsidRPr="00854BDF">
                                      <w:rPr>
                                        <w:b/>
                                        <w:noProof/>
                                        <w:spacing w:val="10"/>
                                        <w:sz w:val="36"/>
                                        <w:szCs w:val="72"/>
                                        <w14:shadow w14:blurRad="76200" w14:dist="50800" w14:dir="5400000" w14:sx="100000" w14:sy="100000" w14:kx="0" w14:ky="0" w14:algn="tl">
                                          <w14:srgbClr w14:val="000000">
                                            <w14:alpha w14:val="35000"/>
                                          </w14:srgbClr>
                                        </w14:shadow>
                                        <w14:textOutline w14:w="11430" w14:cap="flat" w14:cmpd="sng" w14:algn="ctr">
                                          <w14:noFill/>
                                          <w14:prstDash w14:val="solid"/>
                                          <w14:round/>
                                        </w14:textOutline>
                                        <w14:textFill>
                                          <w14:gradFill>
                                            <w14:gsLst>
                                              <w14:gs w14:pos="25000">
                                                <w14:schemeClr w14:val="accent2">
                                                  <w14:satMod w14:val="155000"/>
                                                </w14:schemeClr>
                                              </w14:gs>
                                              <w14:gs w14:pos="100000">
                                                <w14:schemeClr w14:val="accent2">
                                                  <w14:shade w14:val="45000"/>
                                                  <w14:satMod w14:val="165000"/>
                                                </w14:schemeClr>
                                              </w14:gs>
                                            </w14:gsLst>
                                            <w14:lin w14:ang="5400000" w14:scaled="0"/>
                                          </w14:gradFill>
                                        </w14:textFill>
                                        <w14:props3d w14:extrusionH="0" w14:contourW="25400" w14:prstMaterial="matte">
                                          <w14:bevelT w14:w="25400" w14:h="55880" w14:prst="artDeco"/>
                                          <w14:contourClr>
                                            <w14:schemeClr w14:val="accent2">
                                              <w14:tint w14:val="20000"/>
                                            </w14:schemeClr>
                                          </w14:contourClr>
                                        </w14:props3d>
                                      </w:rPr>
                                      <w:t>day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  <a:scene3d>
                                  <a:camera prst="orthographicFront"/>
                                  <a:lightRig rig="soft" dir="tl">
                                    <a:rot lat="0" lon="0" rev="0"/>
                                  </a:lightRig>
                                </a:scene3d>
                                <a:sp3d contourW="25400" prstMaterial="matte">
                                  <a:bevelT w="25400" h="55880" prst="artDeco"/>
                                  <a:contourClr>
                                    <a:schemeClr val="accent2">
                                      <a:tint val="20000"/>
                                    </a:schemeClr>
                                  </a:contourClr>
                                </a:sp3d>
                              </wps:bodyPr>
                            </wps:wsp>
                            <wpg:grpSp>
                              <wpg:cNvPr id="512" name="Group 512"/>
                              <wpg:cNvGrpSpPr/>
                              <wpg:grpSpPr>
                                <a:xfrm>
                                  <a:off x="0" y="0"/>
                                  <a:ext cx="9741133" cy="1499577"/>
                                  <a:chOff x="0" y="0"/>
                                  <a:chExt cx="9741133" cy="1499577"/>
                                </a:xfrm>
                              </wpg:grpSpPr>
                              <wps:wsp>
                                <wps:cNvPr id="51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813916" y="683288"/>
                                    <a:ext cx="6532731" cy="272997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514" name="Group 514"/>
                                <wpg:cNvGrpSpPr/>
                                <wpg:grpSpPr>
                                  <a:xfrm>
                                    <a:off x="0" y="0"/>
                                    <a:ext cx="9741133" cy="1499577"/>
                                    <a:chOff x="0" y="0"/>
                                    <a:chExt cx="9741133" cy="1499577"/>
                                  </a:xfrm>
                                </wpg:grpSpPr>
                                <wps:wsp>
                                  <wps:cNvPr id="515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361741" y="683288"/>
                                      <a:ext cx="451870" cy="27299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4135F1" w:rsidRDefault="004135F1" w:rsidP="004135F1">
                                        <w:pPr>
                                          <w:jc w:val="center"/>
                                        </w:pPr>
                                        <w: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  <wpg:grpSp>
                                  <wpg:cNvPr id="516" name="Group 516"/>
                                  <wpg:cNvGrpSpPr/>
                                  <wpg:grpSpPr>
                                    <a:xfrm>
                                      <a:off x="0" y="0"/>
                                      <a:ext cx="9741133" cy="1499577"/>
                                      <a:chOff x="0" y="0"/>
                                      <a:chExt cx="9741133" cy="1499577"/>
                                    </a:xfrm>
                                  </wpg:grpSpPr>
                                  <wps:wsp>
                                    <wps:cNvPr id="517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 rot="16200000">
                                        <a:off x="-359148" y="773722"/>
                                        <a:ext cx="1085003" cy="366707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Steps Taken to Reach Objective: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18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2592" y="0"/>
                                        <a:ext cx="817942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B75F2B" w:rsidRDefault="004135F1" w:rsidP="004135F1">
                                          <w:pPr>
                                            <w:spacing w:after="0"/>
                                            <w:jc w:val="center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B75F2B">
                                            <w:rPr>
                                              <w:sz w:val="18"/>
                                            </w:rPr>
                                            <w:t>Objective (s):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s:wsp>
                                    <wps:cNvPr id="519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816508" y="0"/>
                                        <a:ext cx="6532731" cy="41140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A74C38" w:rsidRDefault="004135F1" w:rsidP="004135F1">
                                          <w:pPr>
                                            <w:rPr>
                                              <w:sz w:val="20"/>
                                            </w:rPr>
                                          </w:pPr>
                                          <w:r>
                                            <w:rPr>
                                              <w:sz w:val="20"/>
                                            </w:rPr>
                                            <w:t xml:space="preserve"> </w:t>
                                          </w:r>
                                          <w:r w:rsidR="00CC4424">
                                            <w:rPr>
                                              <w:sz w:val="20"/>
                                            </w:rPr>
                                            <w:t xml:space="preserve">2 Hour </w:t>
                                          </w:r>
                                          <w:r w:rsidR="00CC4424">
                                            <w:rPr>
                                              <w:sz w:val="20"/>
                                            </w:rPr>
                                            <w:t>Delay</w:t>
                                          </w:r>
                                          <w:bookmarkStart w:id="0" w:name="_GoBack"/>
                                          <w:bookmarkEnd w:id="0"/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>
                                      <a:noAutofit/>
                                    </wps:bodyPr>
                                  </wps:wsp>
                                  <wps:wsp>
                                    <wps:cNvPr id="520" name="Text Box 2"/>
                                    <wps:cNvSpPr txBox="1">
                                      <a:spLocks noChangeArrowheads="1"/>
                                    </wps:cNvSpPr>
                                    <wps:spPr bwMode="auto">
                                      <a:xfrm>
                                        <a:off x="7357985" y="0"/>
                                        <a:ext cx="985578" cy="410660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w="9525">
                                        <a:solidFill>
                                          <a:schemeClr val="tx1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txbx>
                                      <w:txbxContent>
                                        <w:p w:rsidR="004135F1" w:rsidRPr="00854BDF" w:rsidRDefault="004135F1" w:rsidP="004135F1">
                                          <w:pPr>
                                            <w:spacing w:after="0"/>
                                            <w:rPr>
                                              <w:sz w:val="18"/>
                                            </w:rPr>
                                          </w:pPr>
                                          <w:r w:rsidRPr="00854BDF">
                                            <w:rPr>
                                              <w:sz w:val="18"/>
                                            </w:rPr>
                                            <w:t>List issues / Complications</w:t>
                                          </w:r>
                                          <w:r>
                                            <w:rPr>
                                              <w:sz w:val="18"/>
                                            </w:rPr>
                                            <w:t>: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ctr" anchorCtr="0">
                                      <a:noAutofit/>
                                    </wps:bodyPr>
                                  </wps:wsp>
                                  <wpg:grpSp>
                                    <wpg:cNvPr id="521" name="Group 521"/>
                                    <wpg:cNvGrpSpPr/>
                                    <wpg:grpSpPr>
                                      <a:xfrm>
                                        <a:off x="364333" y="411982"/>
                                        <a:ext cx="9376800" cy="1086914"/>
                                        <a:chOff x="0" y="0"/>
                                        <a:chExt cx="9376800" cy="1086914"/>
                                      </a:xfrm>
                                    </wpg:grpSpPr>
                                    <wps:wsp>
                                      <wps:cNvPr id="522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0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1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3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542611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3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4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0" y="813917"/>
                                          <a:ext cx="451870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Default="004135F1" w:rsidP="004135F1">
                                            <w:pPr>
                                              <w:jc w:val="center"/>
                                            </w:pPr>
                                            <w:r>
                                              <w:t>4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5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542611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6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993652" y="0"/>
                                          <a:ext cx="2383148" cy="108675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A74C38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  <w:r>
                                              <w:rPr>
                                                <w:sz w:val="20"/>
                                              </w:rPr>
                                              <w:t xml:space="preserve"> 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7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0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  <wps:wsp>
                                      <wps:cNvPr id="528" name="Text Box 2"/>
                                      <wps:cNvSpPr txBox="1"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2175" y="813917"/>
                                          <a:ext cx="6532731" cy="27299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chemeClr val="tx1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:rsidR="004135F1" w:rsidRPr="00B75F2B" w:rsidRDefault="004135F1" w:rsidP="004135F1">
                                            <w:pPr>
                                              <w:rPr>
                                                <w:sz w:val="20"/>
                                              </w:rPr>
                                            </w:pP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>
                                        <a:noAutofit/>
                                      </wps:bodyPr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    <v:rect id="Rectangle 530" o:spid="_x0000_s1027" style="position:absolute;width:99981;height:772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    <v:rect id="Rectangle 7" o:spid="_x0000_s1030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44" o:spid="_x0000_s1032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    <v:textbox>
                          <w:txbxContent>
                            <w:p w:rsidR="001B3E81" w:rsidRPr="00854BDF" w:rsidRDefault="001B3E81" w:rsidP="001B3E8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Monday</w:t>
                              </w:r>
                            </w:p>
                          </w:txbxContent>
                        </v:textbox>
                      </v:shape>
    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    <v:shape id="Text Box 2" o:spid="_x0000_s1034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    <v:textbox>
                            <w:txbxContent>
                              <w:p w:rsidR="001B3E81" w:rsidRPr="00B75F2B" w:rsidRDefault="00CB4EB5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found what parts I still needed for the new bot.</w:t>
                                </w:r>
                              </w:p>
                            </w:txbxContent>
                          </v:textbox>
                        </v:shape>
    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    <v:shape id="Text Box 2" o:spid="_x0000_s1036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    <v:shape id="Text Box 2" o:spid="_x0000_s1038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39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B75F2B" w:rsidRDefault="001B3E81" w:rsidP="001B3E8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0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    <v:textbox>
                                <w:txbxContent>
                                  <w:p w:rsidR="001B3E81" w:rsidRPr="00A74C38" w:rsidRDefault="001B3E81" w:rsidP="001B3E8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B4EB5">
                                      <w:rPr>
                                        <w:sz w:val="20"/>
                                      </w:rPr>
                                      <w:t>To find a logo for my basic CNC project and found the parts need still need for the new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41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    <v:textbox>
                                <w:txbxContent>
                                  <w:p w:rsidR="001B3E81" w:rsidRPr="00854BDF" w:rsidRDefault="001B3E81" w:rsidP="001B3E8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 w:rsidR="00446361"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    <v:shape id="Text Box 2" o:spid="_x0000_s1043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4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5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    <v:textbox>
                                  <w:txbxContent>
                                    <w:p w:rsidR="001B3E81" w:rsidRDefault="001B3E81" w:rsidP="001B3E8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6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    <v:textbox>
                                  <w:txbxContent>
                                    <w:p w:rsidR="001B3E81" w:rsidRPr="00B75F2B" w:rsidRDefault="00CB4EB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went online and found the parts and prices.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7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    <v:textbox>
                                  <w:txbxContent>
                                    <w:p w:rsidR="001B3E81" w:rsidRPr="00A74C38" w:rsidRDefault="001B3E81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8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B4EB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First I looked at some basic logos and picked one.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49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    <v:textbox>
                                  <w:txbxContent>
                                    <w:p w:rsidR="001B3E81" w:rsidRPr="00B75F2B" w:rsidRDefault="00CB4EB5" w:rsidP="001B3E8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made a parts list.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    <v:rect id="Rectangle 446" o:spid="_x0000_s1051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    <v:shape id="Text Box 448" o:spid="_x0000_s1053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Tues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    <v:shape id="Text Box 2" o:spid="_x0000_s1055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0C5BAD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Then I started to look for part for its drive train.</w:t>
                                </w:r>
                              </w:p>
                            </w:txbxContent>
                          </v:textbox>
                        </v:shape>
    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    <v:shape id="Text Box 2" o:spid="_x0000_s1057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    <v:shape id="Text Box 2" o:spid="_x0000_s1059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0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1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0C5BAD">
                                      <w:rPr>
                                        <w:sz w:val="20"/>
                                      </w:rPr>
                                      <w:t>Looked at parts for the new drive train on the old bot and edited the parts list for the new bot.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62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    <v:shape id="Text Box 2" o:spid="_x0000_s1064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5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6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7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0C5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Then I found a new set for parts to make the list cheaper for the new bot.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8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69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C5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>Frist I looked at the options for the old bots drive train.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70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0C5BAD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Then I found out what belts we would need for the </w:t>
                                      </w:r>
                                      <w:proofErr w:type="gramStart"/>
                                      <w:r>
                                        <w:rPr>
                                          <w:sz w:val="20"/>
                                        </w:rPr>
                                        <w:t>new  bot</w:t>
                                      </w:r>
                                      <w:proofErr w:type="gramEnd"/>
                                      <w:r>
                                        <w:rPr>
                                          <w:sz w:val="20"/>
                                        </w:rPr>
                                        <w:t>.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    <v:rect id="Rectangle 467" o:spid="_x0000_s1072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    <v:shape id="Text Box 469" o:spid="_x0000_s1074" type="#_x0000_t202" style="position:absolute;left:83430;top:196;width:13978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Wednes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    <v:shape id="Text Box 2" o:spid="_x0000_s1076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    <v:shape id="Text Box 2" o:spid="_x0000_s1078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    <v:shape id="Text Box 2" o:spid="_x0000_s1080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1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2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C4424">
                                      <w:rPr>
                                        <w:sz w:val="20"/>
                                      </w:rPr>
                                      <w:t>No School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083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    <v:shape id="Text Box 2" o:spid="_x0000_s1085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6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7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88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89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090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091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    <v:rect id="Rectangle 488" o:spid="_x0000_s1093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    <v:shape id="Text Box 490" o:spid="_x0000_s1095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Thurs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    <v:shape id="Text Box 2" o:spid="_x0000_s1097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    <v:shape id="Text Box 2" o:spid="_x0000_s1099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    <v:shape id="Text Box 2" o:spid="_x0000_s1101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2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3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C4424">
                                      <w:rPr>
                                        <w:sz w:val="20"/>
                                      </w:rPr>
                                      <w:t>2 Hour Delay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04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    <v:shape id="Text Box 2" o:spid="_x0000_s1106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7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8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09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0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11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12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    <v:rect id="Rectangle 509" o:spid="_x0000_s1114" style="position:absolute;width:97437;height:1517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    <v:shape id="Text Box 511" o:spid="_x0000_s1116" type="#_x0000_t202" style="position:absolute;left:84205;top:200;width:12465;height:39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    <v:textbox>
                          <w:txbxContent>
                            <w:p w:rsidR="004135F1" w:rsidRPr="00854BDF" w:rsidRDefault="004135F1" w:rsidP="004135F1">
                              <w:pPr>
                                <w:jc w:val="center"/>
                                <w:rPr>
                                  <w:b/>
                                  <w:noProof/>
                                  <w:spacing w:val="10"/>
                                  <w:sz w:val="24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</w:pPr>
                              <w:r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Fri</w:t>
                              </w:r>
                              <w:r w:rsidRPr="00854BDF">
                                <w:rPr>
                                  <w:b/>
                                  <w:noProof/>
                                  <w:spacing w:val="10"/>
                                  <w:sz w:val="36"/>
                                  <w:szCs w:val="72"/>
                                  <w14:shadow w14:blurRad="76200" w14:dist="50800" w14:dir="5400000" w14:sx="100000" w14:sy="100000" w14:kx="0" w14:ky="0" w14:algn="tl">
                                    <w14:srgbClr w14:val="000000">
                                      <w14:alpha w14:val="35000"/>
                                    </w14:srgbClr>
                                  </w14:shadow>
                                  <w14:textOutline w14:w="1143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  <w14:textFill>
                                    <w14:gradFill>
                                      <w14:gsLst>
                                        <w14:gs w14:pos="25000">
                                          <w14:schemeClr w14:val="accent2">
                                            <w14:satMod w14:val="155000"/>
                                          </w14:schemeClr>
                                        </w14:gs>
                                        <w14:gs w14:pos="100000">
                                          <w14:schemeClr w14:val="accent2">
                                            <w14:shade w14:val="45000"/>
                                            <w14:satMod w14:val="165000"/>
                                          </w14:schemeClr>
                                        </w14:gs>
                                      </w14:gsLst>
                                      <w14:lin w14:ang="5400000" w14:scaled="0"/>
                                    </w14:gradFill>
                                  </w14:textFill>
                                  <w14:props3d w14:extrusionH="0" w14:contourW="25400" w14:prstMaterial="matte">
                                    <w14:bevelT w14:w="25400" w14:h="55880" w14:prst="artDeco"/>
                                    <w14:contourClr>
                                      <w14:schemeClr w14:val="accent2">
                                        <w14:tint w14:val="20000"/>
                                      </w14:schemeClr>
                                    </w14:contourClr>
                                  </w14:props3d>
                                </w:rPr>
                                <w:t>day</w:t>
                              </w:r>
                            </w:p>
                          </w:txbxContent>
                        </v:textbox>
                      </v:shape>
    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    <v:shape id="Text Box 2" o:spid="_x0000_s1118" type="#_x0000_t202" style="position:absolute;left:8139;top:6832;width:65327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rPr>
                                    <w:sz w:val="20"/>
                                  </w:rPr>
                                </w:pPr>
                              </w:p>
                            </w:txbxContent>
                          </v:textbox>
                        </v:shape>
    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    <v:shape id="Text Box 2" o:spid="_x0000_s1120" type="#_x0000_t202" style="position:absolute;left:3617;top:6832;width:4519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    <v:shape id="Text Box 2" o:spid="_x0000_s1122" type="#_x0000_t202" style="position:absolute;left:-3591;top:7736;width:10850;height:3667;rotation:-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Steps Taken to Reach Objective: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3" type="#_x0000_t202" style="position:absolute;left:25;width:8180;height:41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B75F2B" w:rsidRDefault="004135F1" w:rsidP="004135F1">
                                    <w:pPr>
                                      <w:spacing w:after="0"/>
                                      <w:jc w:val="center"/>
                                      <w:rPr>
                                        <w:sz w:val="18"/>
                                      </w:rPr>
                                    </w:pPr>
                                    <w:r w:rsidRPr="00B75F2B">
                                      <w:rPr>
                                        <w:sz w:val="18"/>
                                      </w:rPr>
                                      <w:t>Objective (s):</w:t>
                                    </w:r>
                                  </w:p>
                                </w:txbxContent>
                              </v:textbox>
                            </v:shape>
                            <v:shape id="Text Box 2" o:spid="_x0000_s1124" type="#_x0000_t202" style="position:absolute;left:8165;width:65327;height:411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    <v:textbox>
                                <w:txbxContent>
                                  <w:p w:rsidR="004135F1" w:rsidRPr="00A74C38" w:rsidRDefault="004135F1" w:rsidP="004135F1">
                                    <w:pPr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sz w:val="20"/>
                                      </w:rPr>
                                      <w:t xml:space="preserve"> </w:t>
                                    </w:r>
                                    <w:r w:rsidR="00CC4424">
                                      <w:rPr>
                                        <w:sz w:val="20"/>
                                      </w:rPr>
                                      <w:t xml:space="preserve">2 Hour </w:t>
                                    </w:r>
                                    <w:r w:rsidR="00CC4424">
                                      <w:rPr>
                                        <w:sz w:val="20"/>
                                      </w:rPr>
                                      <w:t>Delay</w:t>
                                    </w:r>
                                    <w:bookmarkStart w:id="1" w:name="_GoBack"/>
                                    <w:bookmarkEnd w:id="1"/>
                                  </w:p>
                                </w:txbxContent>
                              </v:textbox>
                            </v:shape>
                            <v:shape id="Text Box 2" o:spid="_x0000_s1125" type="#_x0000_t202" style="position:absolute;left:73579;width:9856;height:410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    <v:textbox>
                                <w:txbxContent>
                                  <w:p w:rsidR="004135F1" w:rsidRPr="00854BDF" w:rsidRDefault="004135F1" w:rsidP="004135F1">
                                    <w:pPr>
                                      <w:spacing w:after="0"/>
                                      <w:rPr>
                                        <w:sz w:val="18"/>
                                      </w:rPr>
                                    </w:pPr>
                                    <w:r w:rsidRPr="00854BDF">
                                      <w:rPr>
                                        <w:sz w:val="18"/>
                                      </w:rPr>
                                      <w:t>List issues / Complications</w:t>
                                    </w:r>
                                    <w:r>
                                      <w:rPr>
                                        <w:sz w:val="18"/>
                                      </w:rPr>
                                      <w:t>:</w:t>
                                    </w:r>
                                  </w:p>
                                </w:txbxContent>
                              </v:textbox>
                            </v:shape>
    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    <v:shape id="Text Box 2" o:spid="_x0000_s1127" type="#_x0000_t202" style="position:absolute;width:451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1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8" type="#_x0000_t202" style="position:absolute;top:5426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3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29" type="#_x0000_t202" style="position:absolute;top:8139;width:451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Default="004135F1" w:rsidP="004135F1">
                                      <w:pPr>
                                        <w:jc w:val="center"/>
                                      </w:pPr>
                                      <w:r>
                                        <w:t>4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0" type="#_x0000_t202" style="position:absolute;left:4521;top:5426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1" type="#_x0000_t202" style="position:absolute;left:69936;width:23832;height:108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    <v:textbox>
                                  <w:txbxContent>
                                    <w:p w:rsidR="004135F1" w:rsidRPr="00A74C38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v:textbox>
                              </v:shape>
                              <v:shape id="Text Box 2" o:spid="_x0000_s1132" type="#_x0000_t202" style="position:absolute;left:4521;width:65328;height:27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  <v:shape id="Text Box 2" o:spid="_x0000_s1133" type="#_x0000_t202" style="position:absolute;left:4521;top:8139;width:65328;height:27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    <v:textbox>
                                  <w:txbxContent>
                                    <w:p w:rsidR="004135F1" w:rsidRPr="00B75F2B" w:rsidRDefault="004135F1" w:rsidP="004135F1">
                                      <w:pPr>
                                        <w:rPr>
                                          <w:sz w:val="20"/>
                                        </w:rPr>
                                      </w:pPr>
                                    </w:p>
                                  </w:txbxContent>
                                </v:textbox>
                              </v:shape>
                            </v:group>
                          </v:group>
                        </v:group>
                      </v:group>
                    </v:group>
                  </v:group>
                </v:group>
              </v:group>
            </w:pict>
          </mc:Fallback>
        </mc:AlternateContent>
      </w:r>
    </w:p>
    <w:p w:rsidR="000705D0" w:rsidRDefault="000705D0"/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6B6"/>
    <w:rsid w:val="000705D0"/>
    <w:rsid w:val="000C5BAD"/>
    <w:rsid w:val="001936F3"/>
    <w:rsid w:val="001B3E81"/>
    <w:rsid w:val="00240EE8"/>
    <w:rsid w:val="00260DF3"/>
    <w:rsid w:val="002F2CF4"/>
    <w:rsid w:val="004135F1"/>
    <w:rsid w:val="00446361"/>
    <w:rsid w:val="005C75B0"/>
    <w:rsid w:val="005F79BA"/>
    <w:rsid w:val="0076674B"/>
    <w:rsid w:val="00854BDF"/>
    <w:rsid w:val="009A3EE4"/>
    <w:rsid w:val="00A03FA6"/>
    <w:rsid w:val="00A0413A"/>
    <w:rsid w:val="00A146B6"/>
    <w:rsid w:val="00A40919"/>
    <w:rsid w:val="00A74C38"/>
    <w:rsid w:val="00B3020B"/>
    <w:rsid w:val="00B65040"/>
    <w:rsid w:val="00B75F2B"/>
    <w:rsid w:val="00B86FDF"/>
    <w:rsid w:val="00CB4EB5"/>
    <w:rsid w:val="00CC4424"/>
    <w:rsid w:val="00CE3F29"/>
    <w:rsid w:val="00EA6342"/>
    <w:rsid w:val="00F22BE9"/>
    <w:rsid w:val="00F62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turner\Documents\weely%20evals\Weekly%20Log%20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5C54B4-A4C9-4F94-85CE-F3A2B9260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Cody Turner</dc:creator>
  <cp:lastModifiedBy>Cody Turner</cp:lastModifiedBy>
  <cp:revision>4</cp:revision>
  <dcterms:created xsi:type="dcterms:W3CDTF">2014-02-03T15:25:00Z</dcterms:created>
  <dcterms:modified xsi:type="dcterms:W3CDTF">2014-02-10T12:55:00Z</dcterms:modified>
</cp:coreProperties>
</file>