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071B4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took it off so it could get welded.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E30745">
                                            <w:rPr>
                                              <w:sz w:val="20"/>
                                            </w:rPr>
                                            <w:t>To fix the stirring and work on the back of the car.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71B4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reattached the stirring.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3074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drilled a ho</w:t>
                                            </w:r>
                                            <w:r w:rsidR="00071B4A">
                                              <w:rPr>
                                                <w:sz w:val="20"/>
                                              </w:rPr>
                                              <w:t>le to for a bolt to hold the st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irring.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71B4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took the back off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2439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got the sprocket on the CVT level.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2439F">
                                            <w:rPr>
                                              <w:sz w:val="20"/>
                                            </w:rPr>
                                            <w:t>To fix the chain system.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2439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measured the height of the sprockets.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2439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got the rear end level.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2439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tighten everything.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A64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cut the flat piece for the bearing.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3A64F6">
                                            <w:rPr>
                                              <w:sz w:val="20"/>
                                            </w:rPr>
                                            <w:t>To put the bearing on the CVT.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A64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cut the square bar to hold the flat piece.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A64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made a mockup of the system.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A64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put the new shaft 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34E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got the top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hole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line up for the throttle stop.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934E17">
                                            <w:rPr>
                                              <w:sz w:val="20"/>
                                            </w:rPr>
                                            <w:t>To finish the throttle stop and work on the CVT.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34E1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drilled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34E1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got the bearing lined up.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34E1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cleaned up the shop.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504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drilled the holes.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2504C4">
                                            <w:rPr>
                                              <w:sz w:val="20"/>
                                            </w:rPr>
                                            <w:t>To finish the car.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504C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we bolted the throttle stop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in.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504C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got the two bottom holes for the throttle stop planed out.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504C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cleaned the shop.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071B4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took it off so it could get welded.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E30745">
                                      <w:rPr>
                                        <w:sz w:val="20"/>
                                      </w:rPr>
                                      <w:t>To fix the stirring and work on the back of the car.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071B4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reattached the stirring.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3074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drilled a ho</w:t>
                                      </w:r>
                                      <w:r w:rsidR="00071B4A">
                                        <w:rPr>
                                          <w:sz w:val="20"/>
                                        </w:rPr>
                                        <w:t>le to for a bolt to hold the st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irring.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071B4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took the back off the car.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32439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got the sprocket on the CVT level.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2439F">
                                      <w:rPr>
                                        <w:sz w:val="20"/>
                                      </w:rPr>
                                      <w:t>To fix the chain system.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2439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measured the height of the sprockets.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2439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got the rear end level.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2439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tighten everything.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A64F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cut the flat piece for the bearing.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3A64F6">
                                      <w:rPr>
                                        <w:sz w:val="20"/>
                                      </w:rPr>
                                      <w:t>To put the bearing on the CVT.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A64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cut the square bar to hold the flat piece.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A64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made a mockup of the system.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A64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put the new shaft in.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34E1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Then we got the top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hole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line up for the throttle stop.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934E17">
                                      <w:rPr>
                                        <w:sz w:val="20"/>
                                      </w:rPr>
                                      <w:t>To finish the throttle stop and work on the CVT.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34E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drilled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34E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got the bearing lined up.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34E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cleaned up the shop.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504C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drilled the holes.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2504C4">
                                      <w:rPr>
                                        <w:sz w:val="20"/>
                                      </w:rPr>
                                      <w:t>To finish the car.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504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bolted the throttle stop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in.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504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got the two bottom holes for the throttle stop planed out.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2504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cleaned the shop.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AB"/>
    <w:rsid w:val="000148D5"/>
    <w:rsid w:val="000705D0"/>
    <w:rsid w:val="00071B4A"/>
    <w:rsid w:val="001936F3"/>
    <w:rsid w:val="001B3E81"/>
    <w:rsid w:val="00240EE8"/>
    <w:rsid w:val="002504C4"/>
    <w:rsid w:val="00260DF3"/>
    <w:rsid w:val="002F2CF4"/>
    <w:rsid w:val="0032439F"/>
    <w:rsid w:val="003A64F6"/>
    <w:rsid w:val="004135F1"/>
    <w:rsid w:val="00446361"/>
    <w:rsid w:val="005C75B0"/>
    <w:rsid w:val="005F79BA"/>
    <w:rsid w:val="0076674B"/>
    <w:rsid w:val="00854BDF"/>
    <w:rsid w:val="00934E17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30745"/>
    <w:rsid w:val="00EA6342"/>
    <w:rsid w:val="00F624BB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B09D-A075-4AFC-AC8C-015B768E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603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8</cp:revision>
  <dcterms:created xsi:type="dcterms:W3CDTF">2014-04-21T11:51:00Z</dcterms:created>
  <dcterms:modified xsi:type="dcterms:W3CDTF">2014-04-25T13:57:00Z</dcterms:modified>
</cp:coreProperties>
</file>