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C3B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heat lost sheet by finding all the values I needed to do the equations.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C3BDD">
                                            <w:rPr>
                                              <w:sz w:val="20"/>
                                            </w:rPr>
                                            <w:t>To work on the shed cost estimation sheet and the R-value sheet</w:t>
                                          </w:r>
                                          <w:r w:rsidR="00185293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C3B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plugged the values into the equations.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C3B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had a presentations on cost estimation and heat lost.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C3B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find some of the quantity for the cost estimation sheets.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D34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find what block are on the roof.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D34F1">
                                            <w:rPr>
                                              <w:sz w:val="20"/>
                                            </w:rPr>
                                            <w:t xml:space="preserve">To finish the cost estimation sheet and do more research on the new bot.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34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researched some different parts for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34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in the quantities for the walls and most of the roof.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34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at some more ideas for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61B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the bottom of the chassis.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61B63">
                                            <w:rPr>
                                              <w:sz w:val="20"/>
                                            </w:rPr>
                                            <w:t xml:space="preserve">To check the </w:t>
                                          </w:r>
                                          <w:proofErr w:type="spellStart"/>
                                          <w:r w:rsidR="00F61B63"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 w:rsidR="00F61B63">
                                            <w:rPr>
                                              <w:sz w:val="20"/>
                                            </w:rPr>
                                            <w:t xml:space="preserve"> and start designing the new bot chassis on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61B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made the side of the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61B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Checked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 to make sure everything is uploaded.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61B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we started to put it all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54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floor plan of the house.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5417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To start the habitat house on Revit.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outside walls.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54175">
                                              <w:rPr>
                                                <w:sz w:val="20"/>
                                              </w:rPr>
                                              <w:t>I had to figure out how to put all the rooms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had the PowerPoint presentation on habitat for humanity.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all the interior walls and doors.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put in the windows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os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every room had one.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C228AE">
                                            <w:rPr>
                                              <w:sz w:val="20"/>
                                            </w:rPr>
                                            <w:t>To start putting furniture and windows.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28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the furniture for the bedrooms and the bathrooms.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28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put in the floor for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28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put in the furniture in the kitchen and the dining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room.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C3BD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the heat lost sheet by finding all the values I needed to do the equations.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C3BDD">
                                      <w:rPr>
                                        <w:sz w:val="20"/>
                                      </w:rPr>
                                      <w:t>To work on the shed cost estimation sheet and the R-value sheet</w:t>
                                    </w:r>
                                    <w:r w:rsidR="00185293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C3B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plugged the values into the equations.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C3B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had a presentations on cost estimation and heat lost.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C3B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find some of the quantity for the cost estimation sheets.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D34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had to find what block are on the roof.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D34F1">
                                      <w:rPr>
                                        <w:sz w:val="20"/>
                                      </w:rPr>
                                      <w:t xml:space="preserve">To finish the cost estimation sheet and do more research on the new bot.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D34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researched some different parts for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34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in the quantities for the walls and most of the roof.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34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at some more ideas for the new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61B6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made the bottom of the chassis.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61B63">
                                      <w:rPr>
                                        <w:sz w:val="20"/>
                                      </w:rPr>
                                      <w:t xml:space="preserve">To check the </w:t>
                                    </w:r>
                                    <w:proofErr w:type="spellStart"/>
                                    <w:r w:rsidR="00F61B63"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 w:rsidR="00F61B63">
                                      <w:rPr>
                                        <w:sz w:val="20"/>
                                      </w:rPr>
                                      <w:t xml:space="preserve"> and start designing the new bot chassis on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61B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the side of the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61B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Checked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 to make sure everything is uploaded.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61B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we started to put it all together.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5417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a floor plan of the house.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25417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To start the habitat house on Revit.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4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outside walls.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54175">
                                        <w:rPr>
                                          <w:sz w:val="20"/>
                                        </w:rPr>
                                        <w:t>I had to figure out how to put all the rooms together.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54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had the PowerPoint presentation on habitat for humanity.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4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all the interior walls and doors.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228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put in the windows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os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every room had one.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C228AE">
                                      <w:rPr>
                                        <w:sz w:val="20"/>
                                      </w:rPr>
                                      <w:t>To start putting furniture and windows.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the furniture for the bedrooms and the bathrooms.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put in the floor for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C228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put in the furniture in the kitchen and the dining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room.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0B"/>
    <w:rsid w:val="000705D0"/>
    <w:rsid w:val="00185293"/>
    <w:rsid w:val="001936F3"/>
    <w:rsid w:val="001B3E81"/>
    <w:rsid w:val="001C3BDD"/>
    <w:rsid w:val="00240EE8"/>
    <w:rsid w:val="00254175"/>
    <w:rsid w:val="00260DF3"/>
    <w:rsid w:val="0027160B"/>
    <w:rsid w:val="002F2CF4"/>
    <w:rsid w:val="003D34F1"/>
    <w:rsid w:val="004135F1"/>
    <w:rsid w:val="00446361"/>
    <w:rsid w:val="005C75B0"/>
    <w:rsid w:val="005F79BA"/>
    <w:rsid w:val="0076674B"/>
    <w:rsid w:val="00854BDF"/>
    <w:rsid w:val="00967A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228AE"/>
    <w:rsid w:val="00CE3F29"/>
    <w:rsid w:val="00EA6342"/>
    <w:rsid w:val="00F22BE9"/>
    <w:rsid w:val="00F61B6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DECA-5FAB-446F-9648-01B8E970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2013-08-26T14:29:00Z</dcterms:created>
  <dcterms:modified xsi:type="dcterms:W3CDTF">2013-08-30T14:40:00Z</dcterms:modified>
</cp:coreProperties>
</file>