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428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place the doors into Revit.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84287C">
                                            <w:rPr>
                                              <w:sz w:val="20"/>
                                            </w:rPr>
                                            <w:t>To work on the drive train and my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428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some more windows.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428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cut the other patch.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428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started to place stalls into the bathrooms.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F702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found where to move the axles to make the bot level.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CF7022">
                                            <w:rPr>
                                              <w:sz w:val="20"/>
                                            </w:rPr>
                                            <w:t>To work on the drive train.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F702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tested the motors.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F7022">
                                              <w:rPr>
                                                <w:sz w:val="20"/>
                                              </w:rPr>
                                              <w:t>We found that one of the motors would not move so we had to clean it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F702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drilled the slot for the axle.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F702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cleaned one of the motors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55C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toilets and urinals into the bathrooms.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055CD7">
                                            <w:rPr>
                                              <w:sz w:val="20"/>
                                            </w:rPr>
                                            <w:t>To work on the drive train and my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5CD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in some storage place and racks.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5CD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moved the patch so the other motor can move correctly.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5CD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in some desks for the offices0.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A3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in some sinks.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FA3ABE">
                                            <w:rPr>
                                              <w:sz w:val="20"/>
                                            </w:rPr>
                                            <w:t>To work on my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3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my walkthroughs for the interior.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3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the office area.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3A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my sheets.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2F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a new hole for the motor so it would be able to spin the wheel.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2FAD">
                                            <w:rPr>
                                              <w:sz w:val="20"/>
                                            </w:rPr>
                                            <w:t xml:space="preserve">To finish my interior </w:t>
                                          </w:r>
                                          <w:proofErr w:type="gramStart"/>
                                          <w:r w:rsidR="00E22FAD">
                                            <w:rPr>
                                              <w:sz w:val="20"/>
                                            </w:rPr>
                                            <w:t>walls  and</w:t>
                                          </w:r>
                                          <w:proofErr w:type="gramEnd"/>
                                          <w:r w:rsidR="00E22FAD">
                                            <w:rPr>
                                              <w:sz w:val="20"/>
                                            </w:rPr>
                                            <w:t xml:space="preserve"> worked on the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2F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move the motor on the other side so it could spin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it’s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22FAD">
                                              <w:rPr>
                                                <w:sz w:val="20"/>
                                              </w:rPr>
                                              <w:t xml:space="preserve">We found some problems where the axles and wheels were moving around </w:t>
                                            </w:r>
                                            <w:proofErr w:type="spellStart"/>
                                            <w:r w:rsidR="00E22FAD">
                                              <w:rPr>
                                                <w:sz w:val="20"/>
                                              </w:rPr>
                                              <w:t>to</w:t>
                                            </w:r>
                                            <w:proofErr w:type="spellEnd"/>
                                            <w:r w:rsidR="00E22FAD">
                                              <w:rPr>
                                                <w:sz w:val="20"/>
                                              </w:rPr>
                                              <w:t xml:space="preserve"> much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2F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my last sheet for my commercial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2F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tested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motors.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4287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place the doors into Revit.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84287C">
                                      <w:rPr>
                                        <w:sz w:val="20"/>
                                      </w:rPr>
                                      <w:t>To work on the drive train and my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428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some more windows.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428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cut the other patch.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428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started to place stalls into the bathrooms.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F702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found where to move the axles to make the bot level.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CF7022">
                                      <w:rPr>
                                        <w:sz w:val="20"/>
                                      </w:rPr>
                                      <w:t>To work on the drive train.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F702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tested the motors.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F7022">
                                        <w:rPr>
                                          <w:sz w:val="20"/>
                                        </w:rPr>
                                        <w:t>We found that one of the motors would not move so we had to clean it out.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F702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drilled the slot for the axle.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F702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cleaned one of the motors out.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55CD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placed toilets and urinals into the bathrooms.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055CD7">
                                      <w:rPr>
                                        <w:sz w:val="20"/>
                                      </w:rPr>
                                      <w:t>To work on the drive train and my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5C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in some storage place and racks.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5C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moved the patch so the other motor can move correctly.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5C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in some desks for the offices0.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A3A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put in some sinks.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A3ABE">
                                      <w:rPr>
                                        <w:sz w:val="20"/>
                                      </w:rPr>
                                      <w:t>To work on my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A3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walkthroughs for the interior.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A3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the office area.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A3A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sheets.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22FA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drilled a new hole for the motor so it would be able to spin the wheel.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2FAD">
                                      <w:rPr>
                                        <w:sz w:val="20"/>
                                      </w:rPr>
                                      <w:t xml:space="preserve">To finish my interior </w:t>
                                    </w:r>
                                    <w:proofErr w:type="gramStart"/>
                                    <w:r w:rsidR="00E22FAD">
                                      <w:rPr>
                                        <w:sz w:val="20"/>
                                      </w:rPr>
                                      <w:t>walls  and</w:t>
                                    </w:r>
                                    <w:proofErr w:type="gramEnd"/>
                                    <w:r w:rsidR="00E22FAD">
                                      <w:rPr>
                                        <w:sz w:val="20"/>
                                      </w:rPr>
                                      <w:t xml:space="preserve"> worked on the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2F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move the motor on the other side so it could spin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it’s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22FAD">
                                        <w:rPr>
                                          <w:sz w:val="20"/>
                                        </w:rPr>
                                        <w:t xml:space="preserve">We found some problems where the axles and wheels were moving around </w:t>
                                      </w:r>
                                      <w:proofErr w:type="spellStart"/>
                                      <w:r w:rsidR="00E22FAD">
                                        <w:rPr>
                                          <w:sz w:val="20"/>
                                        </w:rPr>
                                        <w:t>to</w:t>
                                      </w:r>
                                      <w:proofErr w:type="spellEnd"/>
                                      <w:r w:rsidR="00E22FAD">
                                        <w:rPr>
                                          <w:sz w:val="20"/>
                                        </w:rPr>
                                        <w:t xml:space="preserve"> much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2F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my last sheet for my commercial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E22F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tested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motors.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8B"/>
    <w:rsid w:val="00055CD7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46807"/>
    <w:rsid w:val="0076674B"/>
    <w:rsid w:val="00780D10"/>
    <w:rsid w:val="0084287C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CF7022"/>
    <w:rsid w:val="00E22FAD"/>
    <w:rsid w:val="00EA6342"/>
    <w:rsid w:val="00F1098B"/>
    <w:rsid w:val="00F22BE9"/>
    <w:rsid w:val="00F624BB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7243-0B20-44B0-B5E4-952944F8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474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8</cp:revision>
  <dcterms:created xsi:type="dcterms:W3CDTF">2013-11-11T13:22:00Z</dcterms:created>
  <dcterms:modified xsi:type="dcterms:W3CDTF">2013-11-15T15:36:00Z</dcterms:modified>
</cp:coreProperties>
</file>