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EE29A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look at new options for the olds bot drive train.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50668">
                                            <w:rPr>
                                              <w:sz w:val="20"/>
                                            </w:rPr>
                                            <w:t xml:space="preserve">To learn </w:t>
                                          </w:r>
                                          <w:r w:rsidR="00CB5BBE">
                                            <w:rPr>
                                              <w:sz w:val="20"/>
                                            </w:rPr>
                                            <w:t>about</w:t>
                                          </w:r>
                                          <w:r w:rsidR="00650668">
                                            <w:rPr>
                                              <w:sz w:val="20"/>
                                            </w:rPr>
                                            <w:t xml:space="preserve"> G code and start looking at ideas for the old bot’s drive train.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E29A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looked up some timing gears for the old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E29A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learned about G code.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95FE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found two</w:t>
                                            </w:r>
                                            <w:r w:rsidR="00EE29A3">
                                              <w:rPr>
                                                <w:sz w:val="20"/>
                                              </w:rPr>
                                              <w:t xml:space="preserve"> gears that could work.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55034">
                                            <w:rPr>
                                              <w:sz w:val="20"/>
                                            </w:rPr>
                                            <w:t>Two hour delay.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55034">
                                            <w:rPr>
                                              <w:sz w:val="20"/>
                                            </w:rPr>
                                            <w:t>Two hour delay.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B765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my points for my letters.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C317D">
                                            <w:rPr>
                                              <w:sz w:val="20"/>
                                            </w:rPr>
                                            <w:t>To make my G-code and work on make a drive train for my old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B765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my G-code for the yo-yo.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C317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Frist I made a </w:t>
                                            </w:r>
                                            <w:r w:rsidR="000B7653">
                                              <w:rPr>
                                                <w:sz w:val="20"/>
                                              </w:rPr>
                                              <w:t>drawing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for my yo-yo.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95F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looked at more options for the old bots drive train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E663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verified my G-code for my yo-yo.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95FE0">
                                            <w:rPr>
                                              <w:sz w:val="20"/>
                                            </w:rPr>
                                            <w:t xml:space="preserve">To verify my G-code and </w:t>
                                          </w:r>
                                          <w:r w:rsidR="000E6632">
                                            <w:rPr>
                                              <w:sz w:val="20"/>
                                            </w:rPr>
                                            <w:t>finish making a parts list for the old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E663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found a piece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for  the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motor to drive the drive train.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E663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cleaned up my work area.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E663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looked for anything else we might need for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bot.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EE29A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to look at new options for the olds bot drive train.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50668">
                                      <w:rPr>
                                        <w:sz w:val="20"/>
                                      </w:rPr>
                                      <w:t xml:space="preserve">To learn </w:t>
                                    </w:r>
                                    <w:r w:rsidR="00CB5BBE">
                                      <w:rPr>
                                        <w:sz w:val="20"/>
                                      </w:rPr>
                                      <w:t>about</w:t>
                                    </w:r>
                                    <w:r w:rsidR="00650668">
                                      <w:rPr>
                                        <w:sz w:val="20"/>
                                      </w:rPr>
                                      <w:t xml:space="preserve"> G code and start looking at ideas for the old bot’s drive train.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EE29A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looked up some timing gears for the old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E29A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learned about G code.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95FE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found two</w:t>
                                      </w:r>
                                      <w:r w:rsidR="00EE29A3">
                                        <w:rPr>
                                          <w:sz w:val="20"/>
                                        </w:rPr>
                                        <w:t xml:space="preserve"> gears that could work.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55034">
                                      <w:rPr>
                                        <w:sz w:val="20"/>
                                      </w:rPr>
                                      <w:t>Two hour delay.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55034">
                                      <w:rPr>
                                        <w:sz w:val="20"/>
                                      </w:rPr>
                                      <w:t>Two hour delay.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B765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put my points for my letters.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C317D">
                                      <w:rPr>
                                        <w:sz w:val="20"/>
                                      </w:rPr>
                                      <w:t>To make my G-code and work on make a drive train for my old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B765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my G-code for the yo-yo.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C317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Frist I made a </w:t>
                                      </w:r>
                                      <w:r w:rsidR="000B7653">
                                        <w:rPr>
                                          <w:sz w:val="20"/>
                                        </w:rPr>
                                        <w:t>drawing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for my yo-yo.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95F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looked at more options for the old bots drive train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E663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verified my G-code for my yo-yo.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95FE0">
                                      <w:rPr>
                                        <w:sz w:val="20"/>
                                      </w:rPr>
                                      <w:t xml:space="preserve">To verify my G-code and </w:t>
                                    </w:r>
                                    <w:r w:rsidR="000E6632">
                                      <w:rPr>
                                        <w:sz w:val="20"/>
                                      </w:rPr>
                                      <w:t>finish making a parts list for the old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E663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found a piece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for  the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motor to drive the drive train.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E663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cleaned up my work area.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0E663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looked for anything else we might need for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bot.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06"/>
    <w:rsid w:val="000705D0"/>
    <w:rsid w:val="000B7653"/>
    <w:rsid w:val="000E6632"/>
    <w:rsid w:val="001936F3"/>
    <w:rsid w:val="001B3E81"/>
    <w:rsid w:val="00240EE8"/>
    <w:rsid w:val="00260DF3"/>
    <w:rsid w:val="002F2CF4"/>
    <w:rsid w:val="004135F1"/>
    <w:rsid w:val="00446361"/>
    <w:rsid w:val="00595FE0"/>
    <w:rsid w:val="005C75B0"/>
    <w:rsid w:val="005E5F06"/>
    <w:rsid w:val="005F79BA"/>
    <w:rsid w:val="00650668"/>
    <w:rsid w:val="0076674B"/>
    <w:rsid w:val="00854BDF"/>
    <w:rsid w:val="009A3EE4"/>
    <w:rsid w:val="00A03FA6"/>
    <w:rsid w:val="00A0413A"/>
    <w:rsid w:val="00A40919"/>
    <w:rsid w:val="00A74C38"/>
    <w:rsid w:val="00A93949"/>
    <w:rsid w:val="00B3020B"/>
    <w:rsid w:val="00B65040"/>
    <w:rsid w:val="00B75F2B"/>
    <w:rsid w:val="00B86FDF"/>
    <w:rsid w:val="00BC317D"/>
    <w:rsid w:val="00CB5BBE"/>
    <w:rsid w:val="00CE3F29"/>
    <w:rsid w:val="00DF5B28"/>
    <w:rsid w:val="00EA6342"/>
    <w:rsid w:val="00EE29A3"/>
    <w:rsid w:val="00F22BE9"/>
    <w:rsid w:val="00F55034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D9C3A-6276-4D93-94CD-7E83644E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250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11</cp:revision>
  <dcterms:created xsi:type="dcterms:W3CDTF">2014-02-10T14:36:00Z</dcterms:created>
  <dcterms:modified xsi:type="dcterms:W3CDTF">2014-02-14T15:31:00Z</dcterms:modified>
</cp:coreProperties>
</file>