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A449B7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drilled the holes for the bolts.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A449B7">
                                            <w:rPr>
                                              <w:sz w:val="20"/>
                                            </w:rPr>
                                            <w:t>To finish the rear end on the formula.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A449B7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got everything full welded.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A449B7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we got everything tacked.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A0509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put the engine back on.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E12D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took the bearing and chain off, so we could put the belt on.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E12DA">
                                            <w:rPr>
                                              <w:sz w:val="20"/>
                                            </w:rPr>
                                            <w:t>To reattach the rear end.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E12D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reattached everything.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E12D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we tighten down the engine.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E12D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started to put the rear end back on.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082D7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took the formula car outside.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82D7D">
                                            <w:rPr>
                                              <w:sz w:val="20"/>
                                            </w:rPr>
                                            <w:t>To finish the throttle stop on the prototype, and we need to take the car outside to start it.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4152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took the prototype car outside.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82D7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we made a throttle stop on the prototype.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4152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cleaned up the shop.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32F7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loaded the tool cart.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32F79">
                                            <w:rPr>
                                              <w:sz w:val="20"/>
                                            </w:rPr>
                                            <w:t>To pack up the cars and finish them.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32F7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loaded the formula car.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B149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Frist we put </w:t>
                                            </w:r>
                                            <w:r w:rsidR="002E1813">
                                              <w:rPr>
                                                <w:sz w:val="20"/>
                                              </w:rPr>
                                              <w:t>the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body mounts </w:t>
                                            </w:r>
                                            <w:r w:rsidR="002E1813">
                                              <w:rPr>
                                                <w:sz w:val="20"/>
                                              </w:rPr>
                                              <w:t xml:space="preserve">on the </w:t>
                                            </w:r>
                                            <w:r w:rsidR="00F32F79">
                                              <w:rPr>
                                                <w:sz w:val="20"/>
                                              </w:rPr>
                                              <w:t>prototype.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32F7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loaded the prototype.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32F79">
                                            <w:rPr>
                                              <w:sz w:val="20"/>
                                            </w:rPr>
                                            <w:t xml:space="preserve">At the </w:t>
                                          </w:r>
                                          <w:r w:rsidR="00F32F79">
                                            <w:rPr>
                                              <w:sz w:val="20"/>
                                            </w:rPr>
                                            <w:t>track.</w:t>
                                          </w:r>
                                          <w:bookmarkStart w:id="0" w:name="_GoBack"/>
                                          <w:bookmarkEnd w:id="0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A449B7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we drilled the holes for the bolts.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A449B7">
                                      <w:rPr>
                                        <w:sz w:val="20"/>
                                      </w:rPr>
                                      <w:t>To finish the rear end on the formula.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A449B7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got everything full welded.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A449B7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we got everything tacked.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A0509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put the engine back on.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EE12D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we took the bearing and chain off, so we could put the belt on.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E12DA">
                                      <w:rPr>
                                        <w:sz w:val="20"/>
                                      </w:rPr>
                                      <w:t>To reattach the rear end.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E12D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reattached everything.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EE12D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we tighten down the engine.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EE12D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started to put the rear end back on.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082D7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we took the formula car outside.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82D7D">
                                      <w:rPr>
                                        <w:sz w:val="20"/>
                                      </w:rPr>
                                      <w:t>To finish the throttle stop on the prototype, and we need to take the car outside to start it.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4152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took the prototype car outside.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82D7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we made a throttle stop on the prototype.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4152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cleaned up the shop.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F32F7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we loaded the tool cart.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32F79">
                                      <w:rPr>
                                        <w:sz w:val="20"/>
                                      </w:rPr>
                                      <w:t>To pack up the cars and finish them.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32F7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loaded the formula car.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B149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Frist we put </w:t>
                                      </w:r>
                                      <w:r w:rsidR="002E1813">
                                        <w:rPr>
                                          <w:sz w:val="20"/>
                                        </w:rPr>
                                        <w:t>the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body mounts </w:t>
                                      </w:r>
                                      <w:r w:rsidR="002E1813">
                                        <w:rPr>
                                          <w:sz w:val="20"/>
                                        </w:rPr>
                                        <w:t xml:space="preserve">on the </w:t>
                                      </w:r>
                                      <w:r w:rsidR="00F32F79">
                                        <w:rPr>
                                          <w:sz w:val="20"/>
                                        </w:rPr>
                                        <w:t>prototype.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32F7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loaded the prototype.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32F79">
                                      <w:rPr>
                                        <w:sz w:val="20"/>
                                      </w:rPr>
                                      <w:t xml:space="preserve">At the </w:t>
                                    </w:r>
                                    <w:r w:rsidR="00F32F79">
                                      <w:rPr>
                                        <w:sz w:val="20"/>
                                      </w:rPr>
                                      <w:t>track.</w:t>
                                    </w:r>
                                    <w:bookmarkStart w:id="1" w:name="_GoBack"/>
                                    <w:bookmarkEnd w:id="1"/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AAB"/>
    <w:rsid w:val="000705D0"/>
    <w:rsid w:val="00082D7D"/>
    <w:rsid w:val="000B1494"/>
    <w:rsid w:val="001936F3"/>
    <w:rsid w:val="001B3E81"/>
    <w:rsid w:val="001E24A5"/>
    <w:rsid w:val="00240EE8"/>
    <w:rsid w:val="00260DF3"/>
    <w:rsid w:val="002E1813"/>
    <w:rsid w:val="002F2CF4"/>
    <w:rsid w:val="004135F1"/>
    <w:rsid w:val="0044152F"/>
    <w:rsid w:val="00446361"/>
    <w:rsid w:val="005C75B0"/>
    <w:rsid w:val="005F79BA"/>
    <w:rsid w:val="0076674B"/>
    <w:rsid w:val="00854BDF"/>
    <w:rsid w:val="009A3EE4"/>
    <w:rsid w:val="00A03FA6"/>
    <w:rsid w:val="00A0413A"/>
    <w:rsid w:val="00A05091"/>
    <w:rsid w:val="00A40919"/>
    <w:rsid w:val="00A449B7"/>
    <w:rsid w:val="00A74C38"/>
    <w:rsid w:val="00B3020B"/>
    <w:rsid w:val="00B65040"/>
    <w:rsid w:val="00B75F2B"/>
    <w:rsid w:val="00B86FDF"/>
    <w:rsid w:val="00CE3F29"/>
    <w:rsid w:val="00EA6342"/>
    <w:rsid w:val="00EE12DA"/>
    <w:rsid w:val="00F32F79"/>
    <w:rsid w:val="00F624BB"/>
    <w:rsid w:val="00F8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urner\Download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5457E-53AF-4A50-AFA3-4A952D9B3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223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Turner</dc:creator>
  <cp:lastModifiedBy>Cody Turner</cp:lastModifiedBy>
  <cp:revision>9</cp:revision>
  <dcterms:created xsi:type="dcterms:W3CDTF">2014-04-28T12:03:00Z</dcterms:created>
  <dcterms:modified xsi:type="dcterms:W3CDTF">2014-05-05T12:59:00Z</dcterms:modified>
</cp:coreProperties>
</file>