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CA48A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9331B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I put a ceiling on the rooms of the house.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76FD9">
                                  <w:rPr>
                                    <w:sz w:val="20"/>
                                  </w:rPr>
                                  <w:t>To put on the roof of the house, put in the rest of the cabinets in the kitchen, and make the sheets.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331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put the roof on the house.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76FD9">
                                    <w:rPr>
                                      <w:sz w:val="20"/>
                                    </w:rPr>
                                    <w:t xml:space="preserve">I had to figure out how to make the roof with the right </w:t>
                                  </w:r>
                                  <w:r w:rsidR="00176FD9">
                                    <w:rPr>
                                      <w:sz w:val="20"/>
                                    </w:rPr>
                                    <w:t>angles</w:t>
                                  </w:r>
                                  <w:r w:rsidR="00CA48A7">
                                    <w:rPr>
                                      <w:sz w:val="20"/>
                                    </w:rPr>
                                    <w:t>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331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Frist I put in the last cabinets in the kitchen.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D1C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put the floor plan, the elevation, and the walkthroughs on the sheets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7764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I listened to what my client wanted for his room</w:t>
                            </w:r>
                            <w:r w:rsidR="007918A7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7764A">
                                  <w:rPr>
                                    <w:sz w:val="20"/>
                                  </w:rPr>
                                  <w:t>To start the client project and listen to the green houses presentation.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918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made the walls, floor, and put I the doors and windows.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7764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Frist we listened to the green houses presentation.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608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put in the fish tank, pool table, and arcade games.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B318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I made a ceiling to hang the lights in the room.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058C3">
                                  <w:rPr>
                                    <w:sz w:val="20"/>
                                  </w:rPr>
                                  <w:t>To finish the room and put in a ceiling</w:t>
                                </w:r>
                                <w:r w:rsidR="006B318D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B318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put the lights in so the whole room would have light.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6B318D">
                                    <w:rPr>
                                      <w:sz w:val="20"/>
                                    </w:rPr>
                                    <w:t>I had to figure out how much lighting to have so the pictures would render properly in Revit.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B318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First I finished putting in the last of the furniture.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B318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started to render some pictures.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A48A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Then I render pictures and put them on sheets.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823C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To finish the Revit room and start </w:t>
                                </w:r>
                                <w:r w:rsidR="00CA48A7">
                                  <w:rPr>
                                    <w:sz w:val="20"/>
                                  </w:rPr>
                                  <w:t>the wheels of the bot on Inventor.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A48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that I took the dimensions of the new wheels for the bot.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823C9">
                                    <w:rPr>
                                      <w:sz w:val="20"/>
                                    </w:rPr>
                                    <w:t>Had to figure out how to render the best quality of pictures and get rid of the light pixels the best I can.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A48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Frist I had to change the watts of the lights so they could light the whole room and not have lighting pixels.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CA48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made both wheels on Inventor.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711765"/>
    <w:rsid w:val="000705D0"/>
    <w:rsid w:val="00176FD9"/>
    <w:rsid w:val="001936F3"/>
    <w:rsid w:val="001B3E81"/>
    <w:rsid w:val="00240EE8"/>
    <w:rsid w:val="00260DF3"/>
    <w:rsid w:val="002F2CF4"/>
    <w:rsid w:val="004135F1"/>
    <w:rsid w:val="00446361"/>
    <w:rsid w:val="005C75B0"/>
    <w:rsid w:val="005D524E"/>
    <w:rsid w:val="005F79BA"/>
    <w:rsid w:val="006B318D"/>
    <w:rsid w:val="006C7AE0"/>
    <w:rsid w:val="00711765"/>
    <w:rsid w:val="0076674B"/>
    <w:rsid w:val="007918A7"/>
    <w:rsid w:val="007D1C2B"/>
    <w:rsid w:val="00854BDF"/>
    <w:rsid w:val="009331B4"/>
    <w:rsid w:val="009A3EE4"/>
    <w:rsid w:val="00A03FA6"/>
    <w:rsid w:val="00A0413A"/>
    <w:rsid w:val="00A40919"/>
    <w:rsid w:val="00A608FC"/>
    <w:rsid w:val="00A74C38"/>
    <w:rsid w:val="00B3020B"/>
    <w:rsid w:val="00B65040"/>
    <w:rsid w:val="00B75F2B"/>
    <w:rsid w:val="00B7764A"/>
    <w:rsid w:val="00B86FDF"/>
    <w:rsid w:val="00CA48A7"/>
    <w:rsid w:val="00CE3F29"/>
    <w:rsid w:val="00D058C3"/>
    <w:rsid w:val="00EA6342"/>
    <w:rsid w:val="00F22BE9"/>
    <w:rsid w:val="00F624BB"/>
    <w:rsid w:val="00F8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148F-2862-4746-9FF5-548F8CC1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675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11</cp:revision>
  <dcterms:created xsi:type="dcterms:W3CDTF">2013-09-03T11:50:00Z</dcterms:created>
  <dcterms:modified xsi:type="dcterms:W3CDTF">2013-09-06T14:28:00Z</dcterms:modified>
</cp:coreProperties>
</file>