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8773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cut a new axle.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E87737">
                                            <w:rPr>
                                              <w:sz w:val="20"/>
                                            </w:rPr>
                                            <w:t>To get the axles ready to weld.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8773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soldered the motors wire.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8773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made our list and plan for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8773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placed the new axle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43E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my logo for Revit.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543E91">
                                            <w:rPr>
                                              <w:sz w:val="20"/>
                                            </w:rPr>
                                            <w:t>To start my logo and work on the spring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3E9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flip arm and the actuator in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3E9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got the axles welded to </w:t>
                                            </w:r>
                                            <w:r w:rsidR="0028606C">
                                              <w:rPr>
                                                <w:sz w:val="20"/>
                                              </w:rPr>
                                              <w:t>the pat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3E9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put the motors in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860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for a blank sign on Revit city.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28606C">
                                            <w:rPr>
                                              <w:sz w:val="20"/>
                                            </w:rPr>
                                            <w:t>To finish my logo for my business and find or make a sign to put it on.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60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tried to edit some of the signs so I could use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60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my logo for my business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60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I made my own sign.in Inventor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E367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moved the gear on one of the motors to try and help with the locking problem.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E3671">
                                            <w:rPr>
                                              <w:sz w:val="20"/>
                                            </w:rPr>
                                            <w:t>To work on placing the speed controllers and battery.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E367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</w:t>
                                            </w:r>
                                            <w:r w:rsidR="00495570">
                                              <w:rPr>
                                                <w:sz w:val="20"/>
                                              </w:rPr>
                                              <w:t>soldered an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extension to the wires.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E367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had to put the motor into its right hole.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E367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place the speed controllers and the battery in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9557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placed in speed controls.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495570">
                                            <w:rPr>
                                              <w:sz w:val="20"/>
                                            </w:rPr>
                                            <w:t>To get the bot to start driving.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557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placed in the batteries.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557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got my logo uploaded.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557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bind the controller to the speed control.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8773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cut a new axle.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E87737">
                                      <w:rPr>
                                        <w:sz w:val="20"/>
                                      </w:rPr>
                                      <w:t>To get the axles ready to weld.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8773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soldered the motors wire.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8773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made our list and plan for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8773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placed the new axle in.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43E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my logo for Revit.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543E91">
                                      <w:rPr>
                                        <w:sz w:val="20"/>
                                      </w:rPr>
                                      <w:t>To start my logo and work on the spring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43E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flip arm and the actuator in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3E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got the axles welded to </w:t>
                                      </w:r>
                                      <w:r w:rsidR="0028606C">
                                        <w:rPr>
                                          <w:sz w:val="20"/>
                                        </w:rPr>
                                        <w:t>the pat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3E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put the motors in the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860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looked for a blank sign on Revit city.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28606C">
                                      <w:rPr>
                                        <w:sz w:val="20"/>
                                      </w:rPr>
                                      <w:t>To finish my logo for my business and find or make a sign to put it on.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60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tried to edit some of the signs so I could use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60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my logo for my business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..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60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I made my own sign.in Inventor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E367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moved the gear on one of the motors to try and help with the locking problem.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E3671">
                                      <w:rPr>
                                        <w:sz w:val="20"/>
                                      </w:rPr>
                                      <w:t>To work on placing the speed controllers and battery.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E367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</w:t>
                                      </w:r>
                                      <w:r w:rsidR="00495570">
                                        <w:rPr>
                                          <w:sz w:val="20"/>
                                        </w:rPr>
                                        <w:t>soldered an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extension to the wires.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E367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had to put the motor into its right hole.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E367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place the speed controllers and the battery in the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9557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placed in speed controls.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95570">
                                      <w:rPr>
                                        <w:sz w:val="20"/>
                                      </w:rPr>
                                      <w:t>To get the bot to start driving.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9557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we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placed in the batteries.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9557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got my logo uploaded.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9557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bind the controller to the speed control.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75"/>
    <w:rsid w:val="000705D0"/>
    <w:rsid w:val="001936F3"/>
    <w:rsid w:val="001B3E81"/>
    <w:rsid w:val="00240EE8"/>
    <w:rsid w:val="00260DF3"/>
    <w:rsid w:val="0028606C"/>
    <w:rsid w:val="002F2CF4"/>
    <w:rsid w:val="004135F1"/>
    <w:rsid w:val="00446361"/>
    <w:rsid w:val="00495570"/>
    <w:rsid w:val="00543E91"/>
    <w:rsid w:val="005C75B0"/>
    <w:rsid w:val="005F79BA"/>
    <w:rsid w:val="00605975"/>
    <w:rsid w:val="0076674B"/>
    <w:rsid w:val="00854BDF"/>
    <w:rsid w:val="009A3EE4"/>
    <w:rsid w:val="00A03FA6"/>
    <w:rsid w:val="00A0413A"/>
    <w:rsid w:val="00A40919"/>
    <w:rsid w:val="00A74C38"/>
    <w:rsid w:val="00AE3671"/>
    <w:rsid w:val="00B3020B"/>
    <w:rsid w:val="00B65040"/>
    <w:rsid w:val="00B75F2B"/>
    <w:rsid w:val="00B86FDF"/>
    <w:rsid w:val="00CE3F29"/>
    <w:rsid w:val="00E87737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C92D-D13F-4F4E-893A-3A1BDDB0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2013-11-18T15:37:00Z</dcterms:created>
  <dcterms:modified xsi:type="dcterms:W3CDTF">2013-11-22T15:28:00Z</dcterms:modified>
</cp:coreProperties>
</file>