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F459D6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fixed a few problems with my first G-Code.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0E447B">
                                            <w:rPr>
                                              <w:sz w:val="20"/>
                                            </w:rPr>
                                            <w:t xml:space="preserve">To </w:t>
                                          </w:r>
                                          <w:r w:rsidR="00F459D6">
                                            <w:rPr>
                                              <w:sz w:val="20"/>
                                            </w:rPr>
                                            <w:t>finish</w:t>
                                          </w:r>
                                          <w:r w:rsidR="000E447B">
                                            <w:rPr>
                                              <w:sz w:val="20"/>
                                            </w:rPr>
                                            <w:t xml:space="preserve"> my second G-code</w:t>
                                          </w:r>
                                          <w:r w:rsidR="00F459D6">
                                            <w:rPr>
                                              <w:sz w:val="20"/>
                                            </w:rPr>
                                            <w:t xml:space="preserve"> and find new </w:t>
                                          </w:r>
                                          <w:r w:rsidR="00F50F55">
                                            <w:rPr>
                                              <w:sz w:val="20"/>
                                            </w:rPr>
                                            <w:t>motors.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F459D6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made my new G-code.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F459D6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we learned how to make curves with G-code.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C7775A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looked up some prices for new motors.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C7775A">
                                            <w:rPr>
                                              <w:sz w:val="20"/>
                                            </w:rPr>
                                            <w:t>Two hour delay.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F50F5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a temporary piece to hold the drive train.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50F55">
                                            <w:rPr>
                                              <w:sz w:val="20"/>
                                            </w:rPr>
                                            <w:t>To start designing the drive train for the old bot in Inventor.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50F5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made the p</w:t>
                                            </w:r>
                                            <w:r w:rsidR="00BB679E">
                                              <w:rPr>
                                                <w:sz w:val="20"/>
                                              </w:rPr>
                                              <w:t>iece that would go on the motor and the axle.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50F5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made the wheel attached to the timing gear.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B679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started to assemble the drive train.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F6F5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Then I changed the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holes  so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the motor could sit on the ground.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F6F54">
                                            <w:rPr>
                                              <w:sz w:val="20"/>
                                            </w:rPr>
                                            <w:t xml:space="preserve">To finish the drive train on Inventor and verify my </w:t>
                                          </w:r>
                                          <w:r w:rsidR="00922816">
                                            <w:rPr>
                                              <w:sz w:val="20"/>
                                            </w:rPr>
                                            <w:t>second G</w:t>
                                          </w:r>
                                          <w:r w:rsidR="00BF6F54">
                                            <w:rPr>
                                              <w:sz w:val="20"/>
                                            </w:rPr>
                                            <w:t>-code.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F6F5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changed the height for the hole that holds the axle so the bot is closer to the ground.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BF6F54">
                                              <w:rPr>
                                                <w:sz w:val="20"/>
                                              </w:rPr>
                                              <w:t>I had to change the piece that held the motor and the axle so the holes were the right height.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F6F5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made the motor for the drive train.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F6F5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 I got my second G-code verified.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D642B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a piece that holds the axle and motor.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D642B1">
                                            <w:rPr>
                                              <w:sz w:val="20"/>
                                            </w:rPr>
                                            <w:t>To make the new bot s drive train.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642B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made the piece would go on the motor.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642B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made the wheel for the new bot.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642B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Then I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</w:t>
                                            </w:r>
                                            <w:bookmarkStart w:id="0" w:name="_GoBack"/>
                                            <w:bookmarkEnd w:id="0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ut the drive train together.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F459D6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fixed a few problems with my first G-Code.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0E447B">
                                      <w:rPr>
                                        <w:sz w:val="20"/>
                                      </w:rPr>
                                      <w:t xml:space="preserve">To </w:t>
                                    </w:r>
                                    <w:r w:rsidR="00F459D6">
                                      <w:rPr>
                                        <w:sz w:val="20"/>
                                      </w:rPr>
                                      <w:t>finish</w:t>
                                    </w:r>
                                    <w:r w:rsidR="000E447B">
                                      <w:rPr>
                                        <w:sz w:val="20"/>
                                      </w:rPr>
                                      <w:t xml:space="preserve"> my second G-code</w:t>
                                    </w:r>
                                    <w:r w:rsidR="00F459D6">
                                      <w:rPr>
                                        <w:sz w:val="20"/>
                                      </w:rPr>
                                      <w:t xml:space="preserve"> and find new </w:t>
                                    </w:r>
                                    <w:r w:rsidR="00F50F55">
                                      <w:rPr>
                                        <w:sz w:val="20"/>
                                      </w:rPr>
                                      <w:t>motors.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F459D6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my new G-code.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F459D6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we learned how to make curves with G-code.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C7775A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looked up some prices for new motors.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C7775A">
                                      <w:rPr>
                                        <w:sz w:val="20"/>
                                      </w:rPr>
                                      <w:t>Two hour delay.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F50F5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made a temporary piece to hold the drive train.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50F55">
                                      <w:rPr>
                                        <w:sz w:val="20"/>
                                      </w:rPr>
                                      <w:t>To start designing the drive train for the old bot in Inventor.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50F5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the p</w:t>
                                      </w:r>
                                      <w:r w:rsidR="00BB679E">
                                        <w:rPr>
                                          <w:sz w:val="20"/>
                                        </w:rPr>
                                        <w:t>iece that would go on the motor and the axle.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50F5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made the wheel attached to the timing gear.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B679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started to assemble the drive train.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BF6F5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Then I changed the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holes  so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the motor could sit on the ground.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F6F54">
                                      <w:rPr>
                                        <w:sz w:val="20"/>
                                      </w:rPr>
                                      <w:t xml:space="preserve">To finish the drive train on Inventor and verify my </w:t>
                                    </w:r>
                                    <w:r w:rsidR="00922816">
                                      <w:rPr>
                                        <w:sz w:val="20"/>
                                      </w:rPr>
                                      <w:t>second G</w:t>
                                    </w:r>
                                    <w:r w:rsidR="00BF6F54">
                                      <w:rPr>
                                        <w:sz w:val="20"/>
                                      </w:rPr>
                                      <w:t>-code.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BF6F5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changed the height for the hole that holds the axle so the bot is closer to the ground.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BF6F54">
                                        <w:rPr>
                                          <w:sz w:val="20"/>
                                        </w:rPr>
                                        <w:t>I had to change the piece that held the motor and the axle so the holes were the right height.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F6F5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made the motor for the drive train.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BF6F5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 I got my second G-code verified.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D642B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made a piece that holds the axle and motor.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D642B1">
                                      <w:rPr>
                                        <w:sz w:val="20"/>
                                      </w:rPr>
                                      <w:t>To make the new bot s drive train.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642B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the piece would go on the motor.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D642B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made the wheel for the new bot.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D642B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Then I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p</w:t>
                                      </w:r>
                                      <w:bookmarkStart w:id="1" w:name="_GoBack"/>
                                      <w:bookmarkEnd w:id="1"/>
                                      <w:r>
                                        <w:rPr>
                                          <w:sz w:val="20"/>
                                        </w:rPr>
                                        <w:t>ut the drive train together.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19E"/>
    <w:rsid w:val="000705D0"/>
    <w:rsid w:val="000E447B"/>
    <w:rsid w:val="001936F3"/>
    <w:rsid w:val="001B3E81"/>
    <w:rsid w:val="00240EE8"/>
    <w:rsid w:val="00260DF3"/>
    <w:rsid w:val="002F2CF4"/>
    <w:rsid w:val="004135F1"/>
    <w:rsid w:val="00446361"/>
    <w:rsid w:val="005C75B0"/>
    <w:rsid w:val="005F79BA"/>
    <w:rsid w:val="0076674B"/>
    <w:rsid w:val="00854BDF"/>
    <w:rsid w:val="00921C7B"/>
    <w:rsid w:val="00922816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BB679E"/>
    <w:rsid w:val="00BF6F54"/>
    <w:rsid w:val="00C2519E"/>
    <w:rsid w:val="00C7775A"/>
    <w:rsid w:val="00CE3F29"/>
    <w:rsid w:val="00D642B1"/>
    <w:rsid w:val="00EA6342"/>
    <w:rsid w:val="00F22BE9"/>
    <w:rsid w:val="00F459D6"/>
    <w:rsid w:val="00F50F55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urner\Documents\weely%20eval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630C5-D6E5-41E9-A0EA-6C0D6839E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216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 Turner</dc:creator>
  <cp:lastModifiedBy>Cody Turner</cp:lastModifiedBy>
  <cp:revision>7</cp:revision>
  <dcterms:created xsi:type="dcterms:W3CDTF">2014-02-17T14:39:00Z</dcterms:created>
  <dcterms:modified xsi:type="dcterms:W3CDTF">2014-02-21T15:33:00Z</dcterms:modified>
</cp:coreProperties>
</file>