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C67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unloaded the tool cart.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C67B2">
                                            <w:rPr>
                                              <w:sz w:val="20"/>
                                            </w:rPr>
                                            <w:t xml:space="preserve">To unload and research for my </w:t>
                                          </w:r>
                                          <w:r w:rsidR="007235CF">
                                            <w:rPr>
                                              <w:sz w:val="20"/>
                                            </w:rPr>
                                            <w:t>laser</w:t>
                                          </w:r>
                                          <w:r w:rsidR="00AC67B2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C67B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unloaded the formula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C67B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unloaded the prototype.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C67B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researched for my </w:t>
                                            </w:r>
                                            <w:r w:rsidR="007235CF">
                                              <w:rPr>
                                                <w:sz w:val="20"/>
                                              </w:rPr>
                                              <w:t>laser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D4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pin for the c clamp.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D4DB7">
                                            <w:rPr>
                                              <w:sz w:val="20"/>
                                            </w:rPr>
                                            <w:t xml:space="preserve">To make my fixture for my CNC and review for my Inventor </w:t>
                                          </w:r>
                                          <w:r w:rsidR="00BC7C16">
                                            <w:rPr>
                                              <w:sz w:val="20"/>
                                            </w:rPr>
                                            <w:t>certification.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D4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screw for the c clamp.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D4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started on my fixture for securing my piece of granite.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D4DB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the body for the c clamp.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15F3C">
                                            <w:rPr>
                                              <w:sz w:val="20"/>
                                            </w:rPr>
                                            <w:t>I was not here.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C7C1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 the body for the c clamp.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C7C16">
                                            <w:rPr>
                                              <w:sz w:val="20"/>
                                            </w:rPr>
                                            <w:t>To review for my inventor certification and to finish my fixture.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7C1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assembled the c clamp.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7C1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swivel for the c clamp.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C7C1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finished my fixture for my CNC.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235C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got laser works installed on my computer.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62E56">
                                            <w:rPr>
                                              <w:sz w:val="20"/>
                                            </w:rPr>
                                            <w:t>To make my CNC logo</w:t>
                                          </w:r>
                                          <w:r w:rsidR="007235CF">
                                            <w:rPr>
                                              <w:sz w:val="20"/>
                                            </w:rPr>
                                            <w:t xml:space="preserve"> and to start on my laser works.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E1AC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draw my cog gear for my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62E5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my CNC logo.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E1AC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made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theskull.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C67B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unloaded the tool cart.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C67B2">
                                      <w:rPr>
                                        <w:sz w:val="20"/>
                                      </w:rPr>
                                      <w:t xml:space="preserve">To unload and research for my </w:t>
                                    </w:r>
                                    <w:r w:rsidR="007235CF">
                                      <w:rPr>
                                        <w:sz w:val="20"/>
                                      </w:rPr>
                                      <w:t>laser</w:t>
                                    </w:r>
                                    <w:r w:rsidR="00AC67B2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C67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unloaded the formula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C67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unloaded the prototype.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C67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researched for my </w:t>
                                      </w:r>
                                      <w:r w:rsidR="007235CF">
                                        <w:rPr>
                                          <w:sz w:val="20"/>
                                        </w:rPr>
                                        <w:t>laser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logo.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D4DB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pin for the c clamp.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D4DB7">
                                      <w:rPr>
                                        <w:sz w:val="20"/>
                                      </w:rPr>
                                      <w:t xml:space="preserve">To make my fixture for my CNC and review for my Inventor </w:t>
                                    </w:r>
                                    <w:r w:rsidR="00BC7C16">
                                      <w:rPr>
                                        <w:sz w:val="20"/>
                                      </w:rPr>
                                      <w:t>certification.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D4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screw for the c clamp.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D4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started on my fixture for securing my piece of granite.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D4DB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the body for the c clamp.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15F3C">
                                      <w:rPr>
                                        <w:sz w:val="20"/>
                                      </w:rPr>
                                      <w:t>I was not here.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C7C1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finish the body for the c clamp.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C7C16">
                                      <w:rPr>
                                        <w:sz w:val="20"/>
                                      </w:rPr>
                                      <w:t>To review for my inventor certification and to finish my fixture.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C7C1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assembled the c clamp.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C7C1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swivel for the c clamp.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C7C1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finished my fixture for my CNC.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235C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got laser works installed on my computer.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62E56">
                                      <w:rPr>
                                        <w:sz w:val="20"/>
                                      </w:rPr>
                                      <w:t>To make my CNC logo</w:t>
                                    </w:r>
                                    <w:r w:rsidR="007235CF">
                                      <w:rPr>
                                        <w:sz w:val="20"/>
                                      </w:rPr>
                                      <w:t xml:space="preserve"> and to start on my laser works.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E1AC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draw my cog gear for my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62E5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my CNC logo.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E1AC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made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theskull.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B"/>
    <w:rsid w:val="00015F3C"/>
    <w:rsid w:val="000705D0"/>
    <w:rsid w:val="001936F3"/>
    <w:rsid w:val="001B3E81"/>
    <w:rsid w:val="00240EE8"/>
    <w:rsid w:val="00260DF3"/>
    <w:rsid w:val="002F2CF4"/>
    <w:rsid w:val="004135F1"/>
    <w:rsid w:val="00446361"/>
    <w:rsid w:val="004E1AC7"/>
    <w:rsid w:val="005C75B0"/>
    <w:rsid w:val="005F79BA"/>
    <w:rsid w:val="006367E1"/>
    <w:rsid w:val="007235CF"/>
    <w:rsid w:val="0076674B"/>
    <w:rsid w:val="007D4DB7"/>
    <w:rsid w:val="00854BDF"/>
    <w:rsid w:val="009A3EE4"/>
    <w:rsid w:val="00A03FA6"/>
    <w:rsid w:val="00A0413A"/>
    <w:rsid w:val="00A40919"/>
    <w:rsid w:val="00A74C38"/>
    <w:rsid w:val="00AC67B2"/>
    <w:rsid w:val="00B3020B"/>
    <w:rsid w:val="00B62E56"/>
    <w:rsid w:val="00B65040"/>
    <w:rsid w:val="00B75F2B"/>
    <w:rsid w:val="00B86FDF"/>
    <w:rsid w:val="00BC7C16"/>
    <w:rsid w:val="00C339CF"/>
    <w:rsid w:val="00CE3F29"/>
    <w:rsid w:val="00EA6342"/>
    <w:rsid w:val="00F624BB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1000-4D68-48AA-808C-BD9D814F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494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7</cp:revision>
  <dcterms:created xsi:type="dcterms:W3CDTF">2014-05-05T13:02:00Z</dcterms:created>
  <dcterms:modified xsi:type="dcterms:W3CDTF">2014-05-09T14:33:00Z</dcterms:modified>
</cp:coreProperties>
</file>