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A1A3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look at floor plans of houses on the internet.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2A1A3E">
                                            <w:rPr>
                                              <w:sz w:val="20"/>
                                            </w:rPr>
                                            <w:t>To finish the new bot’s body on Inventor and look at designs for my dream house.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1A3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narrowed it down to 3 plans I really like and I thought of modifications I would want to make.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1A3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had the presentation on residential foundations.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A1A3E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made holes for the wheels on the new bot’s body.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0F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some changes to make the house have less useless space.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B0F97">
                                            <w:rPr>
                                              <w:sz w:val="20"/>
                                            </w:rPr>
                                            <w:t>To find a floor plan and modify it.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change some of the rooms.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0F97">
                                              <w:rPr>
                                                <w:sz w:val="20"/>
                                              </w:rPr>
                                              <w:t>I do not know how to start the crawl space</w:t>
                                            </w:r>
                                            <w:r w:rsidR="001D2C42"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found the best plan I could find with all the requirements.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0F9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I tried to start the crawl space.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C28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slab part of the crawl space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7C2835">
                                            <w:rPr>
                                              <w:sz w:val="20"/>
                                            </w:rPr>
                                            <w:t>To make the floor and the foundation of my dream house.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8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concrete slab for the garage.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7C28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had</w:t>
                                            </w:r>
                                            <w:r w:rsidR="004135F1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make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crawlspace for the house and the concrete slab for the garage connect to each other.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8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a wall for the crawl space.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C283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wood floor for the house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B64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speed controller on Inventor.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5B64C5">
                                            <w:rPr>
                                              <w:sz w:val="20"/>
                                            </w:rPr>
                                            <w:t>To upload the foundation and work on the new bot.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64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started to put in the parts of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5B64C5">
                                              <w:rPr>
                                                <w:sz w:val="20"/>
                                              </w:rPr>
                                              <w:t>Found out that the body for the bot is not big enough to fit the battery.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64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made sheets of the foundation.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B64C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Finally we had to change the size of the bot to fit the battery in the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D90B3F">
                                            <w:rPr>
                                              <w:sz w:val="20"/>
                                            </w:rPr>
                                            <w:t>Day of caring.</w:t>
                                          </w:r>
                                          <w:r w:rsidR="000F1EB0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A1A3E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look at floor plans of houses on the internet.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2A1A3E">
                                      <w:rPr>
                                        <w:sz w:val="20"/>
                                      </w:rPr>
                                      <w:t>To finish the new bot’s body on Inventor and look at designs for my dream house.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A1A3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narrowed it down to 3 plans I really like and I thought of modifications I would want to make.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A1A3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had the presentation on residential foundations.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A1A3E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made holes for the wheels on the new bot’s body.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7B0F9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some changes to make the house have less useless space.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B0F97">
                                      <w:rPr>
                                        <w:sz w:val="20"/>
                                      </w:rPr>
                                      <w:t>To find a floor plan and modify it.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0F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change some of the rooms.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0F97">
                                        <w:rPr>
                                          <w:sz w:val="20"/>
                                        </w:rPr>
                                        <w:t>I do not know how to start the crawl space</w:t>
                                      </w:r>
                                      <w:r w:rsidR="001D2C42"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0F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found the best plan I could find with all the requirements.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7B0F9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I tried to start the crawl space.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C283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slab part of the crawl space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7C2835">
                                      <w:rPr>
                                        <w:sz w:val="20"/>
                                      </w:rPr>
                                      <w:t>To make the floor and the foundation of my dream house.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28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concrete slab for the garage.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7C28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had</w:t>
                                      </w:r>
                                      <w:r w:rsidR="004135F1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make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crawlspace for the house and the concrete slab for the garage connect to each other.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28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a wall for the crawl space.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C283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wood floor for the house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5B64C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speed controller on Inventor.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5B64C5">
                                      <w:rPr>
                                        <w:sz w:val="20"/>
                                      </w:rPr>
                                      <w:t>To upload the foundation and work on the new bot.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B64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started to put in the parts of the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5B64C5">
                                        <w:rPr>
                                          <w:sz w:val="20"/>
                                        </w:rPr>
                                        <w:t>Found out that the body for the bot is not big enough to fit the battery.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B64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made sheets of the foundation.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B64C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Finally we had to change the size of the bot to fit the battery in the bot.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D90B3F">
                                      <w:rPr>
                                        <w:sz w:val="20"/>
                                      </w:rPr>
                                      <w:t>Day of caring.</w:t>
                                    </w:r>
                                    <w:r w:rsidR="000F1EB0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0E"/>
    <w:rsid w:val="000705D0"/>
    <w:rsid w:val="000F1EB0"/>
    <w:rsid w:val="001936F3"/>
    <w:rsid w:val="001B3E81"/>
    <w:rsid w:val="001D2C42"/>
    <w:rsid w:val="00240EE8"/>
    <w:rsid w:val="00260DF3"/>
    <w:rsid w:val="002A1A3E"/>
    <w:rsid w:val="002F2CF4"/>
    <w:rsid w:val="004135F1"/>
    <w:rsid w:val="00446361"/>
    <w:rsid w:val="00552E0E"/>
    <w:rsid w:val="005B64C5"/>
    <w:rsid w:val="005C75B0"/>
    <w:rsid w:val="005F79BA"/>
    <w:rsid w:val="0076674B"/>
    <w:rsid w:val="007B0F97"/>
    <w:rsid w:val="007C2835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D90B3F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7B190-0D35-448A-8109-F1B6F5D67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460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8</cp:revision>
  <dcterms:created xsi:type="dcterms:W3CDTF">2013-09-09T11:44:00Z</dcterms:created>
  <dcterms:modified xsi:type="dcterms:W3CDTF">2013-09-12T14:34:00Z</dcterms:modified>
</cp:coreProperties>
</file>