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0934D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took the measurements for </w:t>
                                      </w:r>
                                      <w:r w:rsidR="00E00C10">
                                        <w:rPr>
                                          <w:sz w:val="20"/>
                                        </w:rPr>
                                        <w:t>all parts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of the </w:t>
                                      </w:r>
                                      <w:r w:rsidR="00E00C10">
                                        <w:rPr>
                                          <w:sz w:val="20"/>
                                        </w:rPr>
                                        <w:t>drive train.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0934DF">
                                            <w:rPr>
                                              <w:sz w:val="20"/>
                                            </w:rPr>
                                            <w:t>To start designing the drive train for the spring bot.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00C1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put those parts into Inventor.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934D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took one of the drive trains out of the fall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00C1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we talked about ideas to make the fall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bot’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 drive train better.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35DD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Two Hour Delay.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35DD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put my logo on the flyer.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435DD8">
                                            <w:rPr>
                                              <w:sz w:val="20"/>
                                            </w:rPr>
                                            <w:t>To start working on my business flyer.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35DD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added text to the flyer.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35DD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a template for my flyer.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35DD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to add pictures.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50DB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finished my flyer by putting my building on the flyer.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D74C2C">
                                            <w:rPr>
                                              <w:sz w:val="20"/>
                                            </w:rPr>
                                            <w:t>To finish my flyer and put my logo on my building.</w:t>
                                          </w:r>
                                          <w:proofErr w:type="gramEnd"/>
                                          <w:r w:rsidR="00850DBC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850DBC">
                                            <w:rPr>
                                              <w:sz w:val="20"/>
                                            </w:rPr>
                                            <w:t>Job Fair.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74C2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</w:t>
                                            </w:r>
                                            <w:r w:rsidR="00850DBC">
                                              <w:rPr>
                                                <w:sz w:val="20"/>
                                              </w:rPr>
                                              <w:t xml:space="preserve"> I put a temporary roof on my building.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00C10">
                                            <w:rPr>
                                              <w:sz w:val="20"/>
                                            </w:rPr>
                                            <w:t>School was closed.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0934D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Then we took the measurements for </w:t>
                                </w:r>
                                <w:r w:rsidR="00E00C10">
                                  <w:rPr>
                                    <w:sz w:val="20"/>
                                  </w:rPr>
                                  <w:t>all parts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of the </w:t>
                                </w:r>
                                <w:r w:rsidR="00E00C10">
                                  <w:rPr>
                                    <w:sz w:val="20"/>
                                  </w:rPr>
                                  <w:t>drive train.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0934DF">
                                      <w:rPr>
                                        <w:sz w:val="20"/>
                                      </w:rPr>
                                      <w:t>To start designing the drive train for the spring bot.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E00C1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put those parts into Inventor.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0934D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took one of the drive trains out of the fall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00C1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talked about ideas to make the fall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bot’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>s drive train better.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35DD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Two Hour Delay.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35DD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put my logo on the flyer.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435DD8">
                                      <w:rPr>
                                        <w:sz w:val="20"/>
                                      </w:rPr>
                                      <w:t>To start working on my business flyer.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35DD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added text to the flyer.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35DD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a template for my flyer.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35DD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add pictures.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50DB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finished my flyer by putting my building on the flyer.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D74C2C">
                                      <w:rPr>
                                        <w:sz w:val="20"/>
                                      </w:rPr>
                                      <w:t>To finish my flyer and put my logo on my building.</w:t>
                                    </w:r>
                                    <w:proofErr w:type="gramEnd"/>
                                    <w:r w:rsidR="00850DBC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850DBC">
                                      <w:rPr>
                                        <w:sz w:val="20"/>
                                      </w:rPr>
                                      <w:t>Job Fair.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74C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</w:t>
                                      </w:r>
                                      <w:r w:rsidR="00850DBC">
                                        <w:rPr>
                                          <w:sz w:val="20"/>
                                        </w:rPr>
                                        <w:t xml:space="preserve"> I put a temporary roof on my building.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00C10">
                                      <w:rPr>
                                        <w:sz w:val="20"/>
                                      </w:rPr>
                                      <w:t>School was closed.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A2"/>
    <w:rsid w:val="000705D0"/>
    <w:rsid w:val="000934DF"/>
    <w:rsid w:val="001936F3"/>
    <w:rsid w:val="001B3E81"/>
    <w:rsid w:val="00240EE8"/>
    <w:rsid w:val="00260DF3"/>
    <w:rsid w:val="002F2CF4"/>
    <w:rsid w:val="003023A2"/>
    <w:rsid w:val="004135F1"/>
    <w:rsid w:val="00435DD8"/>
    <w:rsid w:val="00446361"/>
    <w:rsid w:val="005C75B0"/>
    <w:rsid w:val="005F79BA"/>
    <w:rsid w:val="0076674B"/>
    <w:rsid w:val="00850DBC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74C2C"/>
    <w:rsid w:val="00E00C10"/>
    <w:rsid w:val="00EA6342"/>
    <w:rsid w:val="00F22BE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FC837-DD0C-4540-991F-5019994C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181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6</cp:revision>
  <dcterms:created xsi:type="dcterms:W3CDTF">2013-12-02T13:27:00Z</dcterms:created>
  <dcterms:modified xsi:type="dcterms:W3CDTF">2013-12-10T12:54:00Z</dcterms:modified>
</cp:coreProperties>
</file>