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4760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changed my designs on Inventor for the new parts I found.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47602">
                                            <w:rPr>
                                              <w:sz w:val="20"/>
                                            </w:rPr>
                                            <w:t>To find cheaper parts for the new drive train and parts that work better.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4760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added a few extra details that changed some of the dimensions for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4760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I found the motor pieces </w:t>
                                            </w:r>
                                            <w:r w:rsidR="004821B6">
                                              <w:rPr>
                                                <w:sz w:val="20"/>
                                              </w:rPr>
                                              <w:t>for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 cheaper price on amazon.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4760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found a Few more new parts we need for the bots.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821B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Plans for the new bot’s 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4821B6">
                                            <w:rPr>
                                              <w:sz w:val="20"/>
                                            </w:rPr>
                                            <w:t>To research more on the parts for the drive train and make the plans in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821B6" w:rsidRPr="00B75F2B" w:rsidRDefault="004821B6" w:rsidP="004821B6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Plans for the old bot’s drive train.</w:t>
                                            </w:r>
                                          </w:p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21B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checked the sizes on the parts for the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821B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dimensioned the plans.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561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changed the pieces to match the dimensions.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561FA">
                                            <w:rPr>
                                              <w:sz w:val="20"/>
                                            </w:rPr>
                                            <w:t>To make sure my dimensions are correct for both drive trains and start designing the rest of the new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61F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had to change the space between the wheel and the motor.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61F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checked the dimensions on the pieces that drive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561F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changed the sheets so they look better and are correct.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438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</w:t>
                                      </w:r>
                                      <w:r w:rsidR="004C585B">
                                        <w:rPr>
                                          <w:sz w:val="20"/>
                                        </w:rPr>
                                        <w:t>de the parts for the back wheel on Inventor.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43857">
                                            <w:rPr>
                                              <w:sz w:val="20"/>
                                            </w:rPr>
                                            <w:t>To work on designing the new bot in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38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</w:t>
                                            </w:r>
                                            <w:r w:rsidR="004C585B">
                                              <w:rPr>
                                                <w:sz w:val="20"/>
                                              </w:rPr>
                                              <w:t>rted to make the new bot weapon on Inventor.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38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base for the robot.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4385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also started to assemble </w:t>
                                            </w:r>
                                            <w:r w:rsidR="004C585B">
                                              <w:rPr>
                                                <w:sz w:val="20"/>
                                              </w:rPr>
                                              <w:t>the bot on Inventor.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D5A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holes in the weapon drum so I can attach the teeth to the drum.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5AD0">
                                            <w:rPr>
                                              <w:sz w:val="20"/>
                                            </w:rPr>
                                            <w:t xml:space="preserve">To work on designing the new bot </w:t>
                                          </w:r>
                                          <w:bookmarkStart w:id="0" w:name="_GoBack"/>
                                          <w:bookmarkEnd w:id="0"/>
                                          <w:r w:rsidR="00FD5AD0">
                                            <w:rPr>
                                              <w:sz w:val="20"/>
                                            </w:rPr>
                                            <w:t>in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5A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put the drive train and the back wheel on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  the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base.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5A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teeth for the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D5A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make the weapon system in assembly.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4760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changed my designs on Inventor for the new parts I found.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47602">
                                      <w:rPr>
                                        <w:sz w:val="20"/>
                                      </w:rPr>
                                      <w:t>To find cheaper parts for the new drive train and parts that work better.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4760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added a few extra details that changed some of the dimensions for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4760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I found the motor pieces </w:t>
                                      </w:r>
                                      <w:r w:rsidR="004821B6">
                                        <w:rPr>
                                          <w:sz w:val="20"/>
                                        </w:rPr>
                                        <w:t>for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a cheaper price on amazon.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4760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found a Few more new parts we need for the bots.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821B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Plans for the new bot’s drive train.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4821B6">
                                      <w:rPr>
                                        <w:sz w:val="20"/>
                                      </w:rPr>
                                      <w:t>To research more on the parts for the drive train and make the plans in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821B6" w:rsidRPr="00B75F2B" w:rsidRDefault="004821B6" w:rsidP="004821B6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Plans for the old bot’s drive train.</w:t>
                                      </w:r>
                                    </w:p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821B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checked the sizes on the parts for the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821B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dimensioned the plans.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561F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changed the pieces to match the dimensions.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561FA">
                                      <w:rPr>
                                        <w:sz w:val="20"/>
                                      </w:rPr>
                                      <w:t>To make sure my dimensions are correct for both drive trains and start designing the rest of the new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561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had to change the space between the wheel and the motor.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561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checked the dimensions on the pieces that drive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561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changed the sheets so they look better and are correct.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4385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</w:t>
                                </w:r>
                                <w:r w:rsidR="004C585B">
                                  <w:rPr>
                                    <w:sz w:val="20"/>
                                  </w:rPr>
                                  <w:t>de the parts for the back wheel on Inventor.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43857">
                                      <w:rPr>
                                        <w:sz w:val="20"/>
                                      </w:rPr>
                                      <w:t>To work on designing the new bot in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38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</w:t>
                                      </w:r>
                                      <w:r w:rsidR="004C585B">
                                        <w:rPr>
                                          <w:sz w:val="20"/>
                                        </w:rPr>
                                        <w:t>rted to make the new bot weapon on Inventor.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438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base for the robot.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4385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also started to assemble </w:t>
                                      </w:r>
                                      <w:r w:rsidR="004C585B">
                                        <w:rPr>
                                          <w:sz w:val="20"/>
                                        </w:rPr>
                                        <w:t>the bot on Inventor.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D5AD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holes in the weapon drum so I can attach the teeth to the drum.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5AD0">
                                      <w:rPr>
                                        <w:sz w:val="20"/>
                                      </w:rPr>
                                      <w:t xml:space="preserve">To work on designing the new bot </w:t>
                                    </w:r>
                                    <w:bookmarkStart w:id="1" w:name="_GoBack"/>
                                    <w:bookmarkEnd w:id="1"/>
                                    <w:r w:rsidR="00FD5AD0">
                                      <w:rPr>
                                        <w:sz w:val="20"/>
                                      </w:rPr>
                                      <w:t>in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D5A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put the drive train and the back wheel on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to  the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base.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D5A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teeth for the weapon.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FD5A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make the weapon system in assembly.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54"/>
    <w:rsid w:val="000705D0"/>
    <w:rsid w:val="00143857"/>
    <w:rsid w:val="001936F3"/>
    <w:rsid w:val="001B3E81"/>
    <w:rsid w:val="00240EE8"/>
    <w:rsid w:val="00260DF3"/>
    <w:rsid w:val="002F2CF4"/>
    <w:rsid w:val="004135F1"/>
    <w:rsid w:val="00446361"/>
    <w:rsid w:val="004821B6"/>
    <w:rsid w:val="004C585B"/>
    <w:rsid w:val="005C75B0"/>
    <w:rsid w:val="005F79BA"/>
    <w:rsid w:val="00636F39"/>
    <w:rsid w:val="0076674B"/>
    <w:rsid w:val="00852295"/>
    <w:rsid w:val="00854BDF"/>
    <w:rsid w:val="008561FA"/>
    <w:rsid w:val="009A3EE4"/>
    <w:rsid w:val="00A03FA6"/>
    <w:rsid w:val="00A0413A"/>
    <w:rsid w:val="00A40919"/>
    <w:rsid w:val="00A47602"/>
    <w:rsid w:val="00A74C38"/>
    <w:rsid w:val="00AF3854"/>
    <w:rsid w:val="00B3020B"/>
    <w:rsid w:val="00B65040"/>
    <w:rsid w:val="00B75F2B"/>
    <w:rsid w:val="00B86FDF"/>
    <w:rsid w:val="00CC4906"/>
    <w:rsid w:val="00CE3F29"/>
    <w:rsid w:val="00EA6342"/>
    <w:rsid w:val="00F22BE9"/>
    <w:rsid w:val="00F624BB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C63A-E818-4161-8F8A-0F1D3EBC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11</cp:revision>
  <dcterms:created xsi:type="dcterms:W3CDTF">2014-02-24T14:42:00Z</dcterms:created>
  <dcterms:modified xsi:type="dcterms:W3CDTF">2014-02-28T15:34:00Z</dcterms:modified>
</cp:coreProperties>
</file>