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D12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middle left lines.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95FB5">
                                            <w:rPr>
                                              <w:sz w:val="20"/>
                                            </w:rPr>
                                            <w:t>Worked on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D12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 the middle left lines.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D12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top left corner of lines.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D12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the bottom left 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4C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bottom middle.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4C7D">
                                            <w:rPr>
                                              <w:sz w:val="20"/>
                                            </w:rPr>
                                            <w:t>Worked on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0D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rehearsed for the awards program.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4C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kept working on the bottom left half.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00D21" w:rsidRPr="00B75F2B" w:rsidRDefault="00B00D21" w:rsidP="00B00D2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worked on the skulls mouth.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A74D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on the top middle.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FA74DE">
                                            <w:rPr>
                                              <w:sz w:val="20"/>
                                            </w:rPr>
                                            <w:t>Worked on laser works.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74D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 the skull mouth.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74D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bottom left half.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55A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the right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1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reviewed what I got wrong.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51E11">
                                            <w:rPr>
                                              <w:sz w:val="20"/>
                                            </w:rPr>
                                            <w:t>To do the Inventor certification and work on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 the top middle of my laser works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did my Inventor Certification test.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continued on the right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A05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>tarted on the top right.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A05F4">
                                            <w:rPr>
                                              <w:sz w:val="20"/>
                                            </w:rPr>
                                            <w:t>To work on my laser.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05F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on the middle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05F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bottom middle.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05F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started 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bottom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D12B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the middle left lines.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95FB5">
                                      <w:rPr>
                                        <w:sz w:val="20"/>
                                      </w:rPr>
                                      <w:t>Worked on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D12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the middle left lines.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D12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top left corner of lines.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D12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bottom left lines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D4C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the bottom middle.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4C7D">
                                      <w:rPr>
                                        <w:sz w:val="20"/>
                                      </w:rPr>
                                      <w:t>Worked on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00D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rehearsed for the awards program.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4C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kept working on the bottom left half.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B00D21" w:rsidRPr="00B75F2B" w:rsidRDefault="00B00D21" w:rsidP="00B00D2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worked on the skulls mouth.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A74D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on the top middle.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A74DE">
                                      <w:rPr>
                                        <w:sz w:val="20"/>
                                      </w:rPr>
                                      <w:t>Worked on laser works.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A74D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the skull mouth.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A74D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bottom left half.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55A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right side.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51E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reviewed what I got wrong.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51E11">
                                      <w:rPr>
                                        <w:sz w:val="20"/>
                                      </w:rPr>
                                      <w:t>To do the Inventor certification and work on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51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the top middle of my laser works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1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did my Inventor Certification test.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51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continued on the right side.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A05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</w:t>
                                </w:r>
                                <w:r>
                                  <w:rPr>
                                    <w:sz w:val="20"/>
                                  </w:rPr>
                                  <w:t>s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>tarted on the top right.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A05F4">
                                      <w:rPr>
                                        <w:sz w:val="20"/>
                                      </w:rPr>
                                      <w:t>To work on my laser.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A05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on the middle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A05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bottom middle.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FA05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started 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bottom right.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705D0"/>
    <w:rsid w:val="001936F3"/>
    <w:rsid w:val="001B3E81"/>
    <w:rsid w:val="00240EE8"/>
    <w:rsid w:val="00260DF3"/>
    <w:rsid w:val="002D4C7D"/>
    <w:rsid w:val="002F2CF4"/>
    <w:rsid w:val="003D1730"/>
    <w:rsid w:val="004135F1"/>
    <w:rsid w:val="00446361"/>
    <w:rsid w:val="005C75B0"/>
    <w:rsid w:val="005F4743"/>
    <w:rsid w:val="005F79BA"/>
    <w:rsid w:val="00755A2F"/>
    <w:rsid w:val="0076674B"/>
    <w:rsid w:val="00795FB5"/>
    <w:rsid w:val="007D12B7"/>
    <w:rsid w:val="00854BDF"/>
    <w:rsid w:val="00951E11"/>
    <w:rsid w:val="009A3EE4"/>
    <w:rsid w:val="00A03FA6"/>
    <w:rsid w:val="00A0413A"/>
    <w:rsid w:val="00A40919"/>
    <w:rsid w:val="00A74C38"/>
    <w:rsid w:val="00B00D21"/>
    <w:rsid w:val="00B3020B"/>
    <w:rsid w:val="00B65040"/>
    <w:rsid w:val="00B75F2B"/>
    <w:rsid w:val="00B86FDF"/>
    <w:rsid w:val="00CE3F29"/>
    <w:rsid w:val="00E10029"/>
    <w:rsid w:val="00EA6342"/>
    <w:rsid w:val="00F624BB"/>
    <w:rsid w:val="00F84AAB"/>
    <w:rsid w:val="00FA05F4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29E2-3318-4D64-B89E-337BA6FC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14</cp:revision>
  <dcterms:created xsi:type="dcterms:W3CDTF">2014-05-12T12:08:00Z</dcterms:created>
  <dcterms:modified xsi:type="dcterms:W3CDTF">2014-05-16T14:37:00Z</dcterms:modified>
</cp:coreProperties>
</file>