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F234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draw my exterior wall except at the garage.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1F2349">
                                            <w:rPr>
                                              <w:sz w:val="20"/>
                                            </w:rPr>
                                            <w:t>To draw all of the walls on Revit for the dream house.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234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had to change the bottom constraint for the walls on the garage because the floor is lower there.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234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had a presentation on electrical systems.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234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had to draw all of the interior walls. 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57B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all the doors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E57B13">
                                            <w:rPr>
                                              <w:sz w:val="20"/>
                                            </w:rPr>
                                            <w:t>To finish the walls.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57B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in all the windows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57B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interior walls.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57B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worked on the new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65E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put in outlets and switches.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665EFC">
                                            <w:rPr>
                                              <w:sz w:val="20"/>
                                            </w:rPr>
                                            <w:t>To start the electrical plan and work on the new bot on Inventor.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65E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made the teeth for the new bot’s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65E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changed all the colors of my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65E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to make the front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958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and put a ceiling on the house.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B95811">
                                            <w:rPr>
                                              <w:sz w:val="20"/>
                                            </w:rPr>
                                            <w:t>To finish the electrical plan in Revit.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58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in the lights into the house.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58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putting in all the outlets and switches.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58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checked if there were enough lights in the house.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169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labeled the rooms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169EB">
                                            <w:rPr>
                                              <w:sz w:val="20"/>
                                            </w:rPr>
                                            <w:t>To get the lights right, make the porches, and make the sheets.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69E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floors for the porches.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69E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move the lights so they would light up the rooms correctly.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69E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added railings to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porches.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F234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draw my exterior wall except at the garage.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1F2349">
                                      <w:rPr>
                                        <w:sz w:val="20"/>
                                      </w:rPr>
                                      <w:t>To draw all of the walls on Revit for the dream house.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F234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had to change the bottom constraint for the walls on the garage because the floor is lower there.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F234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had a presentation on electrical systems.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F234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had to draw all of the interior walls. 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57B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put in all the doors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E57B13">
                                      <w:rPr>
                                        <w:sz w:val="20"/>
                                      </w:rPr>
                                      <w:t>To finish the walls.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57B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all the windows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57B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interior walls.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57B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worked on the new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65EF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put in outlets and switches.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665EFC">
                                      <w:rPr>
                                        <w:sz w:val="20"/>
                                      </w:rPr>
                                      <w:t>To start the electrical plan and work on the new bot on Inventor.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65E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made the teeth for the new bot’s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65E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changed all the colors of my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65E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to make the front wheels.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958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and put a ceiling on the house.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B95811">
                                      <w:rPr>
                                        <w:sz w:val="20"/>
                                      </w:rPr>
                                      <w:t>To finish the electrical plan in Revit.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958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the lights into the house.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58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putting in all the outlets and switches.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958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checked if there were enough lights in the house.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169E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labeled the rooms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169EB">
                                      <w:rPr>
                                        <w:sz w:val="20"/>
                                      </w:rPr>
                                      <w:t>To get the lights right, make the porches, and make the sheets.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169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floors for the porches.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169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move the lights so they would light up the rooms correctly.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A169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added railings to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porches.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32"/>
    <w:rsid w:val="000705D0"/>
    <w:rsid w:val="001936F3"/>
    <w:rsid w:val="001B3E81"/>
    <w:rsid w:val="001F2349"/>
    <w:rsid w:val="00240EE8"/>
    <w:rsid w:val="00260DF3"/>
    <w:rsid w:val="002F2CF4"/>
    <w:rsid w:val="004135F1"/>
    <w:rsid w:val="00446361"/>
    <w:rsid w:val="005C75B0"/>
    <w:rsid w:val="005F79BA"/>
    <w:rsid w:val="00665EFC"/>
    <w:rsid w:val="0076674B"/>
    <w:rsid w:val="00854BDF"/>
    <w:rsid w:val="009A3EE4"/>
    <w:rsid w:val="00A03FA6"/>
    <w:rsid w:val="00A0413A"/>
    <w:rsid w:val="00A169EB"/>
    <w:rsid w:val="00A40919"/>
    <w:rsid w:val="00A74C38"/>
    <w:rsid w:val="00B15A9E"/>
    <w:rsid w:val="00B3020B"/>
    <w:rsid w:val="00B65040"/>
    <w:rsid w:val="00B75F2B"/>
    <w:rsid w:val="00B86FDF"/>
    <w:rsid w:val="00B95811"/>
    <w:rsid w:val="00CE3F29"/>
    <w:rsid w:val="00E57B13"/>
    <w:rsid w:val="00EA6342"/>
    <w:rsid w:val="00F22BE9"/>
    <w:rsid w:val="00F624BB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CFCA-F56E-4A40-A544-888570B2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2013-09-16T14:36:00Z</dcterms:created>
  <dcterms:modified xsi:type="dcterms:W3CDTF">2013-09-20T14:34:00Z</dcterms:modified>
</cp:coreProperties>
</file>