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67AD8">
                                            <w:rPr>
                                              <w:sz w:val="20"/>
                                            </w:rPr>
                                            <w:t>Two Hour Delay.</w:t>
                                          </w:r>
                                          <w:proofErr w:type="gramEnd"/>
                                          <w:r w:rsidR="00367AD8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01E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edited the piece that holds the axle so it was the right dimensions.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01E61">
                                            <w:rPr>
                                              <w:sz w:val="20"/>
                                            </w:rPr>
                                            <w:t>To work on the Inventor for the spring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01E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made the holes for the driving wheels closer to the wall of the bot so they can hold the wheel in place.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01E6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made the speed controllers on Inventor.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1D8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placed in the new speed controllers and made the gear piece for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9280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made holes </w:t>
                                      </w:r>
                                      <w:r w:rsidR="007B144E">
                                        <w:rPr>
                                          <w:sz w:val="20"/>
                                        </w:rPr>
                                        <w:t>in the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sides of the bot so we could have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axle.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9280F">
                                            <w:rPr>
                                              <w:sz w:val="20"/>
                                            </w:rPr>
                                            <w:t>To continue working on the spring bot’s design.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80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fixed a few things on the bot.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80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we changed the axle piece to make both motors fit inside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9280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talked about new drive train designs.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445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interior view sheets.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445DA">
                                            <w:rPr>
                                              <w:sz w:val="20"/>
                                            </w:rPr>
                                            <w:t>To make all of my sheets for my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45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</w:t>
                                            </w:r>
                                            <w:r w:rsidR="00F60FC1">
                                              <w:rPr>
                                                <w:sz w:val="20"/>
                                              </w:rPr>
                                              <w:t>made the road views.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45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some more interior views.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60F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other sheets.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1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had to fix my elevation views because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  was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missing some walls.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144E">
                                            <w:rPr>
                                              <w:sz w:val="20"/>
                                            </w:rPr>
                                            <w:t>To finish making all of my sheets for my commercial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4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 view for the Plot Plan.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4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last of my interior views.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4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made all my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sheets.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67AD8">
                                      <w:rPr>
                                        <w:sz w:val="20"/>
                                      </w:rPr>
                                      <w:t>Two Hour Delay.</w:t>
                                    </w:r>
                                    <w:proofErr w:type="gramEnd"/>
                                    <w:r w:rsidR="00367AD8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01E6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edited the piece that holds the axle so it was the right dimensions.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01E61">
                                      <w:rPr>
                                        <w:sz w:val="20"/>
                                      </w:rPr>
                                      <w:t>To work on the Inventor for the spring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01E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the holes for the driving wheels closer to the wall of the bot so they can hold the wheel in place.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01E6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made the speed controllers on Inventor.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51D8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placed in the new speed controllers and made the gear piece for the motor.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9280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we made holes </w:t>
                                </w:r>
                                <w:r w:rsidR="007B144E">
                                  <w:rPr>
                                    <w:sz w:val="20"/>
                                  </w:rPr>
                                  <w:t>in the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sides of the bot so we could have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axle.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9280F">
                                      <w:rPr>
                                        <w:sz w:val="20"/>
                                      </w:rPr>
                                      <w:t>To continue working on the spring bot’s design.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80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fixed a few things on the bot.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80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we changed the axle piece to make both motors fit inside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9280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talked about new drive train designs.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445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interior view sheets.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445DA">
                                      <w:rPr>
                                        <w:sz w:val="20"/>
                                      </w:rPr>
                                      <w:t>To make all of my sheets for my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445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r w:rsidR="00F60FC1">
                                        <w:rPr>
                                          <w:sz w:val="20"/>
                                        </w:rPr>
                                        <w:t>made the road views.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45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some more interior views.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60F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other sheets.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144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had to fix my elevation views because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I  was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missing some walls.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144E">
                                      <w:rPr>
                                        <w:sz w:val="20"/>
                                      </w:rPr>
                                      <w:t>To finish making all of my sheets for my commercial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1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view for the Plot Plan.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1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last of my interior views.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B1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made all my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sheets.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D8"/>
    <w:rsid w:val="000705D0"/>
    <w:rsid w:val="001936F3"/>
    <w:rsid w:val="001B3E81"/>
    <w:rsid w:val="00240EE8"/>
    <w:rsid w:val="00260DF3"/>
    <w:rsid w:val="002F2CF4"/>
    <w:rsid w:val="00301E61"/>
    <w:rsid w:val="00367AD8"/>
    <w:rsid w:val="004135F1"/>
    <w:rsid w:val="00446361"/>
    <w:rsid w:val="00551D8F"/>
    <w:rsid w:val="005C75B0"/>
    <w:rsid w:val="005F79BA"/>
    <w:rsid w:val="0076674B"/>
    <w:rsid w:val="007B144E"/>
    <w:rsid w:val="008445DA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9280F"/>
    <w:rsid w:val="00CE3F29"/>
    <w:rsid w:val="00EA6342"/>
    <w:rsid w:val="00F22BE9"/>
    <w:rsid w:val="00F60FC1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FB34-F4AD-47A6-8E5C-C283FC3C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2013-12-10T13:08:00Z</dcterms:created>
  <dcterms:modified xsi:type="dcterms:W3CDTF">2013-12-13T15:33:00Z</dcterms:modified>
</cp:coreProperties>
</file>