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1170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piece that would go on the axle of the weapon.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1170F">
                                            <w:rPr>
                                              <w:sz w:val="20"/>
                                            </w:rPr>
                                            <w:t>To finish making the weapon on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1170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piece that would go on the motor to drive the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1170F">
                                              <w:rPr>
                                                <w:sz w:val="20"/>
                                              </w:rPr>
                                              <w:t>I had to change the piece holding the weapon so a belt could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1170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I looked for pieces t</w:t>
                                            </w:r>
                                            <w:r w:rsidR="002F739D">
                                              <w:rPr>
                                                <w:sz w:val="20"/>
                                              </w:rPr>
                                              <w:t>o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drive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1170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assembled the rest of the weapon. Then I put it on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F73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for what I would need for the belt for the weapon.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F739D">
                                            <w:rPr>
                                              <w:sz w:val="20"/>
                                            </w:rPr>
                                            <w:t>To add the sides to the bot and edit the part list.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F739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had to change the weapon holder so the motor was at the right place.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F739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sides of the bot by dividing it into three different pieces.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F739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and assembled the battery and speed control.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60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top plate for the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0DC4">
                                            <w:rPr>
                                              <w:sz w:val="20"/>
                                            </w:rPr>
                                            <w:t>To finish the bot in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0D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sheets for the weapon, the base plate, the back wheel, and the sides for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0D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changed the height of the back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0D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sheet for the whole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A6A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picked my points for my logo.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A6A00">
                                            <w:rPr>
                                              <w:sz w:val="20"/>
                                            </w:rPr>
                                            <w:t>To make the G-code for my Intro level logo.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6A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wrote the G-code for my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6A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printed out a picture of my logo with a grid.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6A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verified my G-code.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B54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some corrections to my new bots design.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B54D5">
                                            <w:rPr>
                                              <w:sz w:val="20"/>
                                            </w:rPr>
                                            <w:t>To research logos for my advanced CIM and finish making my sheets for the new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B54D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sure my sheets had all of their dimensions.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B54D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looked at a couple logos for my advanced CIM.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B54D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looked for parts out in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shop.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1170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piece that would go on the axle of the weapon.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1170F">
                                      <w:rPr>
                                        <w:sz w:val="20"/>
                                      </w:rPr>
                                      <w:t>To finish making the weapon on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1170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piece that would go on the motor to drive the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1170F">
                                        <w:rPr>
                                          <w:sz w:val="20"/>
                                        </w:rPr>
                                        <w:t>I had to change the piece holding the weapon so a belt could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1170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I looked for pieces t</w:t>
                                      </w:r>
                                      <w:r w:rsidR="002F739D">
                                        <w:rPr>
                                          <w:sz w:val="20"/>
                                        </w:rPr>
                                        <w:t>o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drive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1170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assembled the rest of the weapon. Then I put it on the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F739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looked for what I would need for the belt for the weapon.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F739D">
                                      <w:rPr>
                                        <w:sz w:val="20"/>
                                      </w:rPr>
                                      <w:t>To add the sides to the bot and edit the part list.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F73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had to change the weapon holder so the motor was at the right place.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F73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sides of the bot by dividing it into three different pieces.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F739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and assembled the battery and speed control.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60D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top plate for the bot.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0DC4">
                                      <w:rPr>
                                        <w:sz w:val="20"/>
                                      </w:rPr>
                                      <w:t>To finish the bot in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0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sheets for the weapon, the base plate, the back wheel, and the sides for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0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changed the height of the back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0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sheet for the whole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A6A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picked my points for my logo.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A6A00">
                                      <w:rPr>
                                        <w:sz w:val="20"/>
                                      </w:rPr>
                                      <w:t>To make the G-code for my Intro level logo.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A6A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wrote the G-code for my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A6A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printed out a picture of my logo with a grid.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A6A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verified my G-code.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B54D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some corrections to my new bots design.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B54D5">
                                      <w:rPr>
                                        <w:sz w:val="20"/>
                                      </w:rPr>
                                      <w:t>To research logos for my advanced CIM and finish making my sheets for the new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B54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sure my sheets had all of their dimensions.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B54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looked at a couple logos for my advanced CIM.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6B54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looked for parts out in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shop.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0A"/>
    <w:rsid w:val="000705D0"/>
    <w:rsid w:val="00077B0A"/>
    <w:rsid w:val="001936F3"/>
    <w:rsid w:val="001A6A00"/>
    <w:rsid w:val="001B3E81"/>
    <w:rsid w:val="00240EE8"/>
    <w:rsid w:val="00260DF3"/>
    <w:rsid w:val="002F2CF4"/>
    <w:rsid w:val="002F739D"/>
    <w:rsid w:val="004135F1"/>
    <w:rsid w:val="00446361"/>
    <w:rsid w:val="00460DC4"/>
    <w:rsid w:val="005C75B0"/>
    <w:rsid w:val="005F79BA"/>
    <w:rsid w:val="006B54D5"/>
    <w:rsid w:val="0071170F"/>
    <w:rsid w:val="0076674B"/>
    <w:rsid w:val="00854BDF"/>
    <w:rsid w:val="009A3EE4"/>
    <w:rsid w:val="00A03FA6"/>
    <w:rsid w:val="00A0413A"/>
    <w:rsid w:val="00A40919"/>
    <w:rsid w:val="00A74C38"/>
    <w:rsid w:val="00B3020B"/>
    <w:rsid w:val="00B42274"/>
    <w:rsid w:val="00B65040"/>
    <w:rsid w:val="00B75F2B"/>
    <w:rsid w:val="00B86FDF"/>
    <w:rsid w:val="00CE3F29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60DC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60DC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12BD-5EA2-46EE-BE7E-A58039F0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276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2014-03-03T13:11:00Z</dcterms:created>
  <dcterms:modified xsi:type="dcterms:W3CDTF">2014-03-07T15:02:00Z</dcterms:modified>
</cp:coreProperties>
</file>