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141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 outlining some things on the right side.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1417C">
                                            <w:rPr>
                                              <w:sz w:val="20"/>
                                            </w:rPr>
                                            <w:t>To work on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141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 I finished the bottom right corner.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141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started by finishing some details on the right of the skull.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141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worked on the rest of the right 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60B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the top right corner.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60B3C">
                                            <w:rPr>
                                              <w:sz w:val="20"/>
                                            </w:rPr>
                                            <w:t>To finish my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0B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mirrored my image.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0B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had to reinstall laser works.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0B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moved my image.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12AA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peel the big blue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12AA4">
                                            <w:rPr>
                                              <w:sz w:val="20"/>
                                            </w:rPr>
                                            <w:t>To make my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12AA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peel more of the blue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12AA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ran my program on the laser.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40D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bottom right corner.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40DBC">
                                            <w:rPr>
                                              <w:sz w:val="20"/>
                                            </w:rPr>
                                            <w:t>To finish taking all of the blue off.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0D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the top right corner.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0D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started to peel the blue stuff off of the bottom left corner.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0D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the top left corner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40DBC">
                                            <w:rPr>
                                              <w:sz w:val="20"/>
                                            </w:rPr>
                                            <w:t>Feast Day.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1417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finish outlining some things on the right side.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1417C">
                                      <w:rPr>
                                        <w:sz w:val="20"/>
                                      </w:rPr>
                                      <w:t>To work on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141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 I finished the bottom right corner.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141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started by finishing some details on the right of the skull.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141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worked on the rest of the right side.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60B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finished the top right corner.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60B3C">
                                      <w:rPr>
                                        <w:sz w:val="20"/>
                                      </w:rPr>
                                      <w:t>To finish my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0B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mirrored my image.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60B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had to reinstall laser works.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60B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moved my image.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12AA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peel the big blue off.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12AA4">
                                      <w:rPr>
                                        <w:sz w:val="20"/>
                                      </w:rPr>
                                      <w:t>To make my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12AA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peel more of the blue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12AA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ran my program on the laser.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40DB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the bottom right corner.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40DBC">
                                      <w:rPr>
                                        <w:sz w:val="20"/>
                                      </w:rPr>
                                      <w:t>To finish taking all of the blue off.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40D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top right corner.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0D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started to peel the blue stuff off of the bottom left corner.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40D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top left corner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40DBC">
                                      <w:rPr>
                                        <w:sz w:val="20"/>
                                      </w:rPr>
                                      <w:t>Feast Day.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B"/>
    <w:rsid w:val="000705D0"/>
    <w:rsid w:val="001936F3"/>
    <w:rsid w:val="001B3E81"/>
    <w:rsid w:val="00240EE8"/>
    <w:rsid w:val="00260DF3"/>
    <w:rsid w:val="002F2CF4"/>
    <w:rsid w:val="004135F1"/>
    <w:rsid w:val="0041417C"/>
    <w:rsid w:val="00446361"/>
    <w:rsid w:val="005C75B0"/>
    <w:rsid w:val="005F79BA"/>
    <w:rsid w:val="0076674B"/>
    <w:rsid w:val="00854BDF"/>
    <w:rsid w:val="00860B3C"/>
    <w:rsid w:val="00930CE4"/>
    <w:rsid w:val="009A3EE4"/>
    <w:rsid w:val="00A03FA6"/>
    <w:rsid w:val="00A0413A"/>
    <w:rsid w:val="00A40919"/>
    <w:rsid w:val="00A40DBC"/>
    <w:rsid w:val="00A74C38"/>
    <w:rsid w:val="00B3020B"/>
    <w:rsid w:val="00B65040"/>
    <w:rsid w:val="00B75F2B"/>
    <w:rsid w:val="00B86FDF"/>
    <w:rsid w:val="00CE3F29"/>
    <w:rsid w:val="00D92193"/>
    <w:rsid w:val="00EA6342"/>
    <w:rsid w:val="00F12AA4"/>
    <w:rsid w:val="00F624BB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8E49-EDB3-4375-AB6A-2A5B60D8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2014-05-19T11:47:00Z</dcterms:created>
  <dcterms:modified xsi:type="dcterms:W3CDTF">2014-05-22T14:34:00Z</dcterms:modified>
</cp:coreProperties>
</file>