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7B707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furniture in most of the rooms.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B707D">
                                            <w:rPr>
                                              <w:sz w:val="20"/>
                                            </w:rPr>
                                            <w:t>To start placing in furniture and finish the front porch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B707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change the size of the bathrooms by changing wall sizes.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B707D">
                                              <w:rPr>
                                                <w:sz w:val="20"/>
                                              </w:rPr>
                                              <w:t>Found that some of my bathrooms were too small.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B707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finished making the front porch.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B707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placed the furniture in the bathrooms.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265E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in the fascia on the exposed faces.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265EA">
                                            <w:rPr>
                                              <w:sz w:val="20"/>
                                            </w:rPr>
                                            <w:t>To make the roof and finish putting in furniture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265E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put gutters on the fascia.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265E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the roof by drawing around the roof and defining certain slopes.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265E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put in the rest of the furniture.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F11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my roof look better.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F1135">
                                            <w:rPr>
                                              <w:sz w:val="20"/>
                                            </w:rPr>
                                            <w:t xml:space="preserve">To finish putting in furniture, improve the roof, and work on the new bot.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F11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attached the back wheels to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F11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put the last bit of furniture in the house.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F317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started on the front wheels.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C26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changed the part that holds the weapon so the motor can go in its hole.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C26C3">
                                            <w:rPr>
                                              <w:sz w:val="20"/>
                                            </w:rPr>
                                            <w:t>To work on the new bot and finish my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C26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placed lights for my porches.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C26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finished the placing the front wheels on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C26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added some finishing touches to my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rooms.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C26C3">
                                            <w:rPr>
                                              <w:sz w:val="20"/>
                                            </w:rPr>
                                            <w:t>I was not here.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7B707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put furniture in most of the rooms.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B707D">
                                      <w:rPr>
                                        <w:sz w:val="20"/>
                                      </w:rPr>
                                      <w:t>To start placing in furniture and finish the front porch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7B707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change the size of the bathrooms by changing wall sizes.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B707D">
                                        <w:rPr>
                                          <w:sz w:val="20"/>
                                        </w:rPr>
                                        <w:t>Found that some of my bathrooms were too small.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B707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finished making the front porch.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B707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placed the furniture in the bathrooms.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8265E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put in the fascia on the exposed faces.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265EA">
                                      <w:rPr>
                                        <w:sz w:val="20"/>
                                      </w:rPr>
                                      <w:t>To make the roof and finish putting in furniture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265E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gutters on the fascia.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265E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the roof by drawing around the roof and defining certain slopes.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265E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in the rest of the furniture.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F11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my roof look better.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F1135">
                                      <w:rPr>
                                        <w:sz w:val="20"/>
                                      </w:rPr>
                                      <w:t xml:space="preserve">To finish putting in furniture, improve the roof, and work on the new bot.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F11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attached the back wheels to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F11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put the last bit of furniture in the house.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F31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started on the front wheels.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C26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changed the part that holds the weapon so the motor can go in its hole.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C26C3">
                                      <w:rPr>
                                        <w:sz w:val="20"/>
                                      </w:rPr>
                                      <w:t>To work on the new bot and finish my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C26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placed lights for my porches.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C26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finished the placing the front wheels on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C26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added some finishing touches to my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rooms.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C26C3">
                                      <w:rPr>
                                        <w:sz w:val="20"/>
                                      </w:rPr>
                                      <w:t>I was not here.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33"/>
    <w:rsid w:val="000705D0"/>
    <w:rsid w:val="001936F3"/>
    <w:rsid w:val="001B3E81"/>
    <w:rsid w:val="00240EE8"/>
    <w:rsid w:val="00260DF3"/>
    <w:rsid w:val="002F2CF4"/>
    <w:rsid w:val="004135F1"/>
    <w:rsid w:val="00446361"/>
    <w:rsid w:val="005C26C3"/>
    <w:rsid w:val="005C75B0"/>
    <w:rsid w:val="005F79BA"/>
    <w:rsid w:val="0076674B"/>
    <w:rsid w:val="007B707D"/>
    <w:rsid w:val="008265EA"/>
    <w:rsid w:val="00854BDF"/>
    <w:rsid w:val="009A3EE4"/>
    <w:rsid w:val="00A03FA6"/>
    <w:rsid w:val="00A0413A"/>
    <w:rsid w:val="00A40919"/>
    <w:rsid w:val="00A74C38"/>
    <w:rsid w:val="00AF317A"/>
    <w:rsid w:val="00B3020B"/>
    <w:rsid w:val="00B65040"/>
    <w:rsid w:val="00B75F2B"/>
    <w:rsid w:val="00B86FDF"/>
    <w:rsid w:val="00CE3F29"/>
    <w:rsid w:val="00E31F33"/>
    <w:rsid w:val="00EA6342"/>
    <w:rsid w:val="00EF1135"/>
    <w:rsid w:val="00F22BE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437DF-55F6-407B-8B7A-536CFA09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359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6</cp:revision>
  <dcterms:created xsi:type="dcterms:W3CDTF">2013-09-23T14:11:00Z</dcterms:created>
  <dcterms:modified xsi:type="dcterms:W3CDTF">2013-09-26T14:35:00Z</dcterms:modified>
</cp:coreProperties>
</file>