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C109DB">
                                            <w:rPr>
                                              <w:sz w:val="20"/>
                                            </w:rPr>
                                            <w:t>Two Hour Delay</w:t>
                                          </w:r>
                                          <w:r w:rsidR="00C0311C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F12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research drive trains for the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4F1284">
                                            <w:rPr>
                                              <w:sz w:val="20"/>
                                            </w:rPr>
                                            <w:t>To upload my commercial structure and work on the spring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04F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making drive train designs.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F128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uploaded my commercial project.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204F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looked for parts for the new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D04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belt piece.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D04B8">
                                            <w:rPr>
                                              <w:sz w:val="20"/>
                                            </w:rPr>
                                            <w:t>To work on the spring bot design.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04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new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04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motor belt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D04B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started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new gears.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C109DB">
                                      <w:rPr>
                                        <w:sz w:val="20"/>
                                      </w:rPr>
                                      <w:t>Two Hour Delay</w:t>
                                    </w:r>
                                    <w:r w:rsidR="00C0311C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F128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research drive trains for the bot.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F1284">
                                      <w:rPr>
                                        <w:sz w:val="20"/>
                                      </w:rPr>
                                      <w:t>To upload my commercial structure and work on the spring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204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making drive train designs.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F128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uploaded my commercial project.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204F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looked for parts for the new design.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D04B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belt piece.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D04B8">
                                      <w:rPr>
                                        <w:sz w:val="20"/>
                                      </w:rPr>
                                      <w:t>To work on the spring bot design.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04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new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04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motor belt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D04B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started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lthe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new gears.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84"/>
    <w:rsid w:val="000705D0"/>
    <w:rsid w:val="00073F4C"/>
    <w:rsid w:val="000A1284"/>
    <w:rsid w:val="000D04B8"/>
    <w:rsid w:val="001936F3"/>
    <w:rsid w:val="001B3E81"/>
    <w:rsid w:val="00240EE8"/>
    <w:rsid w:val="00260DF3"/>
    <w:rsid w:val="002F2CF4"/>
    <w:rsid w:val="004135F1"/>
    <w:rsid w:val="00446361"/>
    <w:rsid w:val="004F1284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F2E68"/>
    <w:rsid w:val="00C0311C"/>
    <w:rsid w:val="00C109DB"/>
    <w:rsid w:val="00CE3F29"/>
    <w:rsid w:val="00D204FE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5860-540F-4F55-B876-8D4E46FD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8</cp:revision>
  <dcterms:created xsi:type="dcterms:W3CDTF">2013-12-17T12:52:00Z</dcterms:created>
  <dcterms:modified xsi:type="dcterms:W3CDTF">2013-12-18T14:48:00Z</dcterms:modified>
</cp:coreProperties>
</file>