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565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had to change the length of the drive train so the weapon and the drive motors could fit.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565F6">
                                            <w:rPr>
                                              <w:sz w:val="20"/>
                                            </w:rPr>
                                            <w:t>To fix my design so the weapon would be in the right spot.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565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cut in the base for the weapon bigger so the weapon could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565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moved the weapon back so the bots can drive up on to our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565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made the cut in the top bigger for the weapon so the weapon could fit.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055F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space between the weapon holders bigger so the weapon could fit.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55F2">
                                            <w:rPr>
                                              <w:sz w:val="20"/>
                                            </w:rPr>
                                            <w:t>To finish fixing the weapon so the bolts will not get warp up in the belts.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055F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change the dimensions on the top, base, and sides so the weapon could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055F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I made spacer so the pulley would be away from the bolts.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055F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I remade all of my sheets so they had the right dimensions.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F1F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checked the length for the drive trains belt to make sure it was right.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F1FED">
                                            <w:rPr>
                                              <w:sz w:val="20"/>
                                            </w:rPr>
                                            <w:t>To check my part list and finish making my sheets.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1FE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checked all the other parts to make sure they were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1FE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checked the length for the weapons belt to make sure it was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1FE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I finished making my sheets for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A1A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for the prices for the parts I did not have.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A1ADC">
                                            <w:rPr>
                                              <w:sz w:val="20"/>
                                            </w:rPr>
                                            <w:t>To find the prices for the parts and to finish the parts list for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A1A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found the cost for shipping for all the parts.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br/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A1A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I checked to make sure the weapon did </w:t>
                                            </w:r>
                                            <w:r w:rsidR="00674E92">
                                              <w:rPr>
                                                <w:sz w:val="20"/>
                                              </w:rPr>
                                              <w:t>n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ot hit the ground when it was spinning.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A1A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I edited my parts list for the new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55E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 my part list to make sure it was right.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55EC4">
                                            <w:rPr>
                                              <w:sz w:val="20"/>
                                            </w:rPr>
                                            <w:t>To finish the bot and start on my advance cnc logo.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5E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looked for a logo to do my advanced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5E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my final checks for my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5E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Finally I made my word document for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logo.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565F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had to change the length of the drive train so the weapon and the drive motors could fit.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565F6">
                                      <w:rPr>
                                        <w:sz w:val="20"/>
                                      </w:rPr>
                                      <w:t>To fix my design so the weapon would be in the right spot.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565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cut in the base for the weapon bigger so the weapon could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565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moved the weapon back so the bots can drive up on to our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565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made the cut in the top bigger for the weapon so the weapon could fit.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055F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space between the weapon holders bigger so the weapon could fit.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55F2">
                                      <w:rPr>
                                        <w:sz w:val="20"/>
                                      </w:rPr>
                                      <w:t>To finish fixing the weapon so the bolts will not get warp up in the belts.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055F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change the dimensions on the top, base, and sides so the weapon could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055F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I made spacer so the pulley would be away from the bolts.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055F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I remade all of my sheets so they had the right dimensions.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F1FE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checked the length for the drive trains belt to make sure it was right.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F1FED">
                                      <w:rPr>
                                        <w:sz w:val="20"/>
                                      </w:rPr>
                                      <w:t>To check my part list and finish making my sheets.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1F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checked all the other parts to make sure they were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1F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checked the length for the weapons belt to make sure it was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1F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I finished making my sheets for the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A1AD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looked for the prices for the parts I did not have.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A1ADC">
                                      <w:rPr>
                                        <w:sz w:val="20"/>
                                      </w:rPr>
                                      <w:t>To find the prices for the parts and to finish the parts list for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A1A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found the cost for shipping for all the parts.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br/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A1A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I checked to make sure the weapon did </w:t>
                                      </w:r>
                                      <w:r w:rsidR="00674E92">
                                        <w:rPr>
                                          <w:sz w:val="20"/>
                                        </w:rPr>
                                        <w:t>n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ot hit the ground when it was spinning.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A1A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I edited my parts list for the new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55E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check my part list to make sure it was right.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55EC4">
                                      <w:rPr>
                                        <w:sz w:val="20"/>
                                      </w:rPr>
                                      <w:t>To finish the bot and start on my advance cnc logo.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5E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for a logo to do my advanced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55E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my final checks for my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55E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Finally I made my word document for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logo.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ED"/>
    <w:rsid w:val="000705D0"/>
    <w:rsid w:val="000F1FED"/>
    <w:rsid w:val="001055F2"/>
    <w:rsid w:val="001936F3"/>
    <w:rsid w:val="001B3E81"/>
    <w:rsid w:val="00240EE8"/>
    <w:rsid w:val="00260DF3"/>
    <w:rsid w:val="002F2CF4"/>
    <w:rsid w:val="004135F1"/>
    <w:rsid w:val="004232ED"/>
    <w:rsid w:val="00446361"/>
    <w:rsid w:val="004A1ADC"/>
    <w:rsid w:val="00555EC4"/>
    <w:rsid w:val="005C75B0"/>
    <w:rsid w:val="005F79BA"/>
    <w:rsid w:val="00674E92"/>
    <w:rsid w:val="007565F6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CF0862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23FA-4C64-4AF1-9624-85FA745E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193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9</cp:revision>
  <dcterms:created xsi:type="dcterms:W3CDTF">2014-03-10T12:15:00Z</dcterms:created>
  <dcterms:modified xsi:type="dcterms:W3CDTF">2014-03-14T14:04:00Z</dcterms:modified>
</cp:coreProperties>
</file>