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F105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drive way with the floor function.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F105AE">
                                            <w:rPr>
                                              <w:sz w:val="20"/>
                                            </w:rPr>
                                            <w:t>To start the landscaping into Revit.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105A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a sidewalk to the drive way the same way.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105A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I made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toposurface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for my house.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F105A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placed bushes and trees.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562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my porch reach my pool and fit next to it.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D6A46">
                                            <w:rPr>
                                              <w:sz w:val="20"/>
                                            </w:rPr>
                                            <w:t>To remake my porch for my pool and make walkthroughs of my rooms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562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placed some more stuff like a grill and chairs.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562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placed a pool I got off of Revit and placed it behind my house.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5624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my walkthroughs.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30E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remade some of my views from the past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pdfs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730E9A">
                                            <w:rPr>
                                              <w:sz w:val="20"/>
                                            </w:rPr>
                                            <w:t>To make all of the sheets.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0E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3D views.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0E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finished the rest of the walkthroughs.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0E9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rest of my sheets.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273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looked at our ideas for the flip bots new drive train.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27338">
                                            <w:rPr>
                                              <w:sz w:val="20"/>
                                            </w:rPr>
                                            <w:t xml:space="preserve">To finish the dream house and to work on the </w:t>
                                          </w:r>
                                          <w:proofErr w:type="spellStart"/>
                                          <w:r w:rsidR="00B27338">
                                            <w:rPr>
                                              <w:sz w:val="20"/>
                                            </w:rPr>
                                            <w:t>battlebots</w:t>
                                          </w:r>
                                          <w:proofErr w:type="spellEnd"/>
                                          <w:r w:rsidR="00B27338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2733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made some new ideas.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2733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I had to delete some of the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views  so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It cloud go up on yola.com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2733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we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the new bot design.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F105A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drive way with the floor function.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F105AE">
                                      <w:rPr>
                                        <w:sz w:val="20"/>
                                      </w:rPr>
                                      <w:t>To start the landscaping into Revit.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F105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 sidewalk to the drive way the same way.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105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I made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toposurface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for my house.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F105A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bushes and trees.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5624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my porch reach my pool and fit next to it.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D6A46">
                                      <w:rPr>
                                        <w:sz w:val="20"/>
                                      </w:rPr>
                                      <w:t>To remake my porch for my pool and make walkthroughs of my rooms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562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placed some more stuff like a grill and chairs.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562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placed a pool I got off of Revit and placed it behind my house.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5624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my walkthroughs.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30E9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Then I remade some of my views from the past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pdfs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30E9A">
                                      <w:rPr>
                                        <w:sz w:val="20"/>
                                      </w:rPr>
                                      <w:t>To make all of the sheets.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0E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3D views.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0E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finished the rest of the walkthroughs.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0E9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rest of my sheets.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2733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looked at our ideas for the flip bots new drive train.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27338">
                                      <w:rPr>
                                        <w:sz w:val="20"/>
                                      </w:rPr>
                                      <w:t xml:space="preserve">To finish the dream house and to work on the </w:t>
                                    </w:r>
                                    <w:proofErr w:type="spellStart"/>
                                    <w:r w:rsidR="00B27338">
                                      <w:rPr>
                                        <w:sz w:val="20"/>
                                      </w:rPr>
                                      <w:t>battlebots</w:t>
                                    </w:r>
                                    <w:proofErr w:type="spellEnd"/>
                                    <w:r w:rsidR="00B27338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273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made some new ideas.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273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I had to delete some of the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views  so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It cloud go up on yola.com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273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we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worked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 xml:space="preserve"> on the new bot design.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40"/>
    <w:rsid w:val="000705D0"/>
    <w:rsid w:val="000D6A46"/>
    <w:rsid w:val="001936F3"/>
    <w:rsid w:val="001B3E81"/>
    <w:rsid w:val="00240EE8"/>
    <w:rsid w:val="00260DF3"/>
    <w:rsid w:val="002F2CF4"/>
    <w:rsid w:val="004135F1"/>
    <w:rsid w:val="00446361"/>
    <w:rsid w:val="00456242"/>
    <w:rsid w:val="004D2240"/>
    <w:rsid w:val="005C75B0"/>
    <w:rsid w:val="005F79BA"/>
    <w:rsid w:val="00730E9A"/>
    <w:rsid w:val="0076674B"/>
    <w:rsid w:val="00854BDF"/>
    <w:rsid w:val="009A3EE4"/>
    <w:rsid w:val="00A03FA6"/>
    <w:rsid w:val="00A0413A"/>
    <w:rsid w:val="00A40919"/>
    <w:rsid w:val="00A74C38"/>
    <w:rsid w:val="00B27338"/>
    <w:rsid w:val="00B3020B"/>
    <w:rsid w:val="00B65040"/>
    <w:rsid w:val="00B75F2B"/>
    <w:rsid w:val="00B86FDF"/>
    <w:rsid w:val="00CE3F29"/>
    <w:rsid w:val="00EA6342"/>
    <w:rsid w:val="00F105AE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1D51-BF02-4448-86BD-CE2C9A8B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150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6</cp:revision>
  <dcterms:created xsi:type="dcterms:W3CDTF">2013-09-30T14:16:00Z</dcterms:created>
  <dcterms:modified xsi:type="dcterms:W3CDTF">2013-10-03T14:38:00Z</dcterms:modified>
</cp:coreProperties>
</file>